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C6" w:rsidRDefault="008C56C6" w:rsidP="00A14391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«Турунтаевская СКОШИ»</w:t>
      </w: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Принято:                              Согласовано                                                                Утверждаю</w:t>
      </w:r>
    </w:p>
    <w:p w:rsidR="008C56C6" w:rsidRDefault="008C56C6" w:rsidP="00F45024">
      <w:pPr>
        <w:pStyle w:val="a1"/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заседании МО                заместитель директора по УР:                                  Директор:</w:t>
      </w:r>
    </w:p>
    <w:p w:rsidR="008C56C6" w:rsidRDefault="008C56C6" w:rsidP="00F45024">
      <w:pPr>
        <w:pStyle w:val="a1"/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  <w:t>Протокол №1.                                     ________/ Е.В. Хамуева                   ______/Е.Ю. Островский</w:t>
      </w:r>
    </w:p>
    <w:p w:rsidR="008C56C6" w:rsidRDefault="008C56C6" w:rsidP="00F45024">
      <w:pPr>
        <w:pStyle w:val="a1"/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:rsidR="008C56C6" w:rsidRDefault="008C56C6" w:rsidP="00F45024">
      <w:pPr>
        <w:pStyle w:val="a1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От 31.09.2022                  </w:t>
      </w: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 Музыка».</w:t>
      </w: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обучающихся  с умственной отсталостью</w:t>
      </w: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(интеллектуальными нарушениями).</w:t>
      </w:r>
    </w:p>
    <w:p w:rsidR="008C56C6" w:rsidRPr="00F45024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</w:rPr>
        <w:t>вариант</w:t>
      </w:r>
    </w:p>
    <w:p w:rsidR="008C56C6" w:rsidRDefault="008C56C6" w:rsidP="00F45024">
      <w:pPr>
        <w:pStyle w:val="a1"/>
        <w:spacing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p w:rsidR="008C56C6" w:rsidRDefault="008C56C6" w:rsidP="00F45024">
      <w:pPr>
        <w:pStyle w:val="a1"/>
        <w:spacing w:line="100" w:lineRule="atLeast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Учитель:   </w:t>
      </w:r>
      <w:r>
        <w:rPr>
          <w:rFonts w:ascii="Times New Roman" w:hAnsi="Times New Roman"/>
          <w:sz w:val="28"/>
          <w:szCs w:val="28"/>
        </w:rPr>
        <w:t xml:space="preserve"> Соколова Марина Владимировна                     </w:t>
      </w:r>
    </w:p>
    <w:p w:rsidR="008C56C6" w:rsidRDefault="008C56C6" w:rsidP="00F450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учитель первой категории. </w:t>
      </w:r>
    </w:p>
    <w:p w:rsidR="008C56C6" w:rsidRDefault="008C56C6" w:rsidP="00F4502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Турунтаево</w:t>
      </w:r>
    </w:p>
    <w:p w:rsidR="008C56C6" w:rsidRDefault="008C56C6" w:rsidP="00F45024">
      <w:pPr>
        <w:pStyle w:val="a1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C56C6" w:rsidRDefault="008C56C6" w:rsidP="00F45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2022-2023 у.г.                                                                                                                   </w:t>
      </w:r>
    </w:p>
    <w:p w:rsidR="008C56C6" w:rsidRDefault="008C56C6" w:rsidP="00A14391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C56C6" w:rsidRDefault="008C56C6" w:rsidP="00A143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</w:t>
      </w:r>
      <w:r w:rsidRPr="005A0A3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C56C6" w:rsidRPr="00E74F3B" w:rsidRDefault="008C56C6" w:rsidP="00F16FDC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C56C6" w:rsidRPr="00385EA4" w:rsidRDefault="008C56C6" w:rsidP="00385EA4">
      <w:pPr>
        <w:pStyle w:val="3"/>
        <w:shd w:val="clear" w:color="auto" w:fill="auto"/>
        <w:spacing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Настоящая программа создана согласно ФЗ «Закон об образовании в Российской Федерации»; на основании нормативно-правовых документов РФ, регламентирующих деятельность образовательных учреждений в области коррекционного образования.</w:t>
      </w:r>
    </w:p>
    <w:p w:rsidR="008C56C6" w:rsidRPr="00385EA4" w:rsidRDefault="008C56C6" w:rsidP="00385EA4">
      <w:pPr>
        <w:pStyle w:val="BodyText"/>
        <w:ind w:right="279"/>
        <w:rPr>
          <w:b/>
          <w:sz w:val="28"/>
          <w:szCs w:val="28"/>
        </w:rPr>
      </w:pPr>
    </w:p>
    <w:p w:rsidR="008C56C6" w:rsidRPr="00385EA4" w:rsidRDefault="008C56C6" w:rsidP="00385EA4">
      <w:pPr>
        <w:pStyle w:val="BodyText"/>
        <w:ind w:right="279"/>
        <w:rPr>
          <w:sz w:val="28"/>
          <w:szCs w:val="28"/>
        </w:rPr>
      </w:pPr>
      <w:r w:rsidRPr="00385EA4">
        <w:rPr>
          <w:b/>
          <w:sz w:val="28"/>
          <w:szCs w:val="28"/>
        </w:rPr>
        <w:t>Основа содержания обучения данному предмету</w:t>
      </w:r>
      <w:r w:rsidRPr="00385EA4">
        <w:rPr>
          <w:b/>
          <w:bCs/>
          <w:sz w:val="28"/>
          <w:szCs w:val="28"/>
        </w:rPr>
        <w:t xml:space="preserve">: </w:t>
      </w:r>
    </w:p>
    <w:p w:rsidR="008C56C6" w:rsidRPr="00385EA4" w:rsidRDefault="008C56C6" w:rsidP="00385EA4">
      <w:pPr>
        <w:pStyle w:val="BodyText"/>
        <w:ind w:right="279"/>
        <w:rPr>
          <w:iCs/>
          <w:sz w:val="28"/>
          <w:szCs w:val="28"/>
        </w:rPr>
      </w:pPr>
      <w:r w:rsidRPr="00385EA4">
        <w:rPr>
          <w:iCs/>
          <w:sz w:val="28"/>
          <w:szCs w:val="28"/>
        </w:rPr>
        <w:t xml:space="preserve">Программа составлена на основе: </w:t>
      </w:r>
    </w:p>
    <w:p w:rsidR="008C56C6" w:rsidRPr="00385EA4" w:rsidRDefault="008C56C6" w:rsidP="00385EA4">
      <w:pPr>
        <w:pStyle w:val="BodyText"/>
        <w:numPr>
          <w:ilvl w:val="0"/>
          <w:numId w:val="34"/>
        </w:numPr>
        <w:tabs>
          <w:tab w:val="clear" w:pos="720"/>
        </w:tabs>
        <w:ind w:left="284" w:right="279" w:hanging="284"/>
        <w:rPr>
          <w:iCs/>
          <w:sz w:val="28"/>
          <w:szCs w:val="28"/>
        </w:rPr>
      </w:pPr>
      <w:r w:rsidRPr="00385EA4">
        <w:rPr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утвержден приказом Министерства образования и науки Российской Федерации от 14.12. 2014 № 1599 (для ФГОС).</w:t>
      </w:r>
    </w:p>
    <w:p w:rsidR="008C56C6" w:rsidRPr="00385EA4" w:rsidRDefault="008C56C6" w:rsidP="00385EA4">
      <w:pPr>
        <w:pStyle w:val="BodyText"/>
        <w:numPr>
          <w:ilvl w:val="0"/>
          <w:numId w:val="34"/>
        </w:numPr>
        <w:tabs>
          <w:tab w:val="clear" w:pos="720"/>
        </w:tabs>
        <w:ind w:left="284" w:right="279" w:hanging="284"/>
        <w:rPr>
          <w:iCs/>
          <w:sz w:val="28"/>
          <w:szCs w:val="28"/>
        </w:rPr>
      </w:pPr>
      <w:r w:rsidRPr="00385EA4">
        <w:rPr>
          <w:sz w:val="28"/>
          <w:szCs w:val="28"/>
        </w:rPr>
        <w:t xml:space="preserve"> «Программы специальных (коррекционных) образовательных учреждений VIII вида» – под ред. И.М. Бгажноковой, М «Просвещение», </w:t>
      </w:r>
      <w:smartTag w:uri="urn:schemas-microsoft-com:office:smarttags" w:element="metricconverter">
        <w:smartTagPr>
          <w:attr w:name="ProductID" w:val="2014 г"/>
        </w:smartTagPr>
        <w:r w:rsidRPr="00385EA4">
          <w:rPr>
            <w:sz w:val="28"/>
            <w:szCs w:val="28"/>
          </w:rPr>
          <w:t>2014 г</w:t>
        </w:r>
      </w:smartTag>
      <w:r w:rsidRPr="00385EA4">
        <w:rPr>
          <w:sz w:val="28"/>
          <w:szCs w:val="28"/>
        </w:rPr>
        <w:t>.</w:t>
      </w:r>
    </w:p>
    <w:p w:rsidR="008C56C6" w:rsidRPr="00385EA4" w:rsidRDefault="008C56C6" w:rsidP="00385EA4">
      <w:pPr>
        <w:pStyle w:val="BodyText"/>
        <w:numPr>
          <w:ilvl w:val="0"/>
          <w:numId w:val="34"/>
        </w:numPr>
        <w:tabs>
          <w:tab w:val="clear" w:pos="720"/>
        </w:tabs>
        <w:ind w:left="284" w:right="279" w:hanging="284"/>
        <w:rPr>
          <w:iCs/>
          <w:sz w:val="28"/>
          <w:szCs w:val="28"/>
        </w:rPr>
      </w:pPr>
      <w:r w:rsidRPr="00385EA4">
        <w:rPr>
          <w:sz w:val="28"/>
          <w:szCs w:val="28"/>
        </w:rPr>
        <w:t xml:space="preserve">УМК для специальных (коррекционных) ОУ </w:t>
      </w:r>
      <w:r w:rsidRPr="00385EA4">
        <w:rPr>
          <w:sz w:val="28"/>
          <w:szCs w:val="28"/>
          <w:lang w:val="en-US"/>
        </w:rPr>
        <w:t>VIII</w:t>
      </w:r>
      <w:r w:rsidRPr="00385EA4">
        <w:rPr>
          <w:sz w:val="28"/>
          <w:szCs w:val="28"/>
        </w:rPr>
        <w:t xml:space="preserve"> вида, соответствует Федеральному перечню учебников, утверждённому приказом МОиН РФ от 24.12.2010 г   №2080.</w:t>
      </w:r>
    </w:p>
    <w:p w:rsidR="008C56C6" w:rsidRPr="00385EA4" w:rsidRDefault="008C56C6" w:rsidP="00385EA4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EA4">
        <w:rPr>
          <w:rFonts w:ascii="Times New Roman" w:hAnsi="Times New Roman"/>
          <w:b/>
          <w:sz w:val="28"/>
          <w:szCs w:val="28"/>
        </w:rPr>
        <w:t>Цель и задачи образовательно-коррекционной работы учебного предмета «Музыка»:</w:t>
      </w:r>
    </w:p>
    <w:p w:rsidR="008C56C6" w:rsidRPr="00385EA4" w:rsidRDefault="008C56C6" w:rsidP="00385EA4">
      <w:pPr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385EA4">
        <w:rPr>
          <w:rFonts w:ascii="Times New Roman" w:hAnsi="Times New Roman"/>
          <w:b/>
          <w:i/>
          <w:sz w:val="28"/>
          <w:szCs w:val="28"/>
        </w:rPr>
        <w:t>Цель</w:t>
      </w:r>
      <w:r w:rsidRPr="00385EA4">
        <w:rPr>
          <w:rFonts w:ascii="Times New Roman" w:hAnsi="Times New Roman"/>
          <w:sz w:val="28"/>
          <w:szCs w:val="28"/>
        </w:rPr>
        <w:t xml:space="preserve"> – </w:t>
      </w:r>
      <w:r w:rsidRPr="00385EA4">
        <w:rPr>
          <w:rFonts w:ascii="Times New Roman" w:hAnsi="Times New Roman"/>
          <w:i/>
          <w:sz w:val="28"/>
          <w:szCs w:val="28"/>
        </w:rPr>
        <w:t>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</w:t>
      </w:r>
    </w:p>
    <w:p w:rsidR="008C56C6" w:rsidRPr="00385EA4" w:rsidRDefault="008C56C6" w:rsidP="00385EA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 Основы музыкальной 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звукоизвлечение при игре на простейших музыкальных инструментах).</w:t>
      </w: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EA4">
        <w:rPr>
          <w:rFonts w:ascii="Times New Roman" w:hAnsi="Times New Roman"/>
          <w:b/>
          <w:i/>
          <w:sz w:val="28"/>
          <w:szCs w:val="28"/>
        </w:rPr>
        <w:t>Задачи</w:t>
      </w:r>
      <w:r w:rsidRPr="00385EA4">
        <w:rPr>
          <w:rFonts w:ascii="Times New Roman" w:hAnsi="Times New Roman"/>
          <w:b/>
          <w:sz w:val="28"/>
          <w:szCs w:val="28"/>
        </w:rPr>
        <w:t>:</w:t>
      </w:r>
    </w:p>
    <w:p w:rsidR="008C56C6" w:rsidRPr="00385EA4" w:rsidRDefault="008C56C6" w:rsidP="00385EA4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8C56C6" w:rsidRPr="00385EA4" w:rsidRDefault="008C56C6" w:rsidP="00385EA4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8C56C6" w:rsidRPr="00385EA4" w:rsidRDefault="008C56C6" w:rsidP="00385EA4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:rsidR="008C56C6" w:rsidRPr="00385EA4" w:rsidRDefault="008C56C6" w:rsidP="00385EA4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звуковысотный слух и др.);</w:t>
      </w:r>
    </w:p>
    <w:p w:rsidR="008C56C6" w:rsidRPr="00385EA4" w:rsidRDefault="008C56C6" w:rsidP="00385EA4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8C56C6" w:rsidRPr="00385EA4" w:rsidRDefault="008C56C6" w:rsidP="00385EA4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реализации потребности в слушании музыкальных произведений в записи;</w:t>
      </w:r>
    </w:p>
    <w:p w:rsidR="008C56C6" w:rsidRPr="00385EA4" w:rsidRDefault="008C56C6" w:rsidP="00385EA4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дезадаптации.</w:t>
      </w:r>
    </w:p>
    <w:p w:rsidR="008C56C6" w:rsidRPr="00385EA4" w:rsidRDefault="008C56C6" w:rsidP="00385EA4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56C6" w:rsidRPr="00385EA4" w:rsidRDefault="008C56C6" w:rsidP="00385EA4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85EA4">
        <w:rPr>
          <w:rFonts w:ascii="Times New Roman" w:hAnsi="Times New Roman"/>
          <w:color w:val="000000"/>
          <w:sz w:val="28"/>
          <w:szCs w:val="28"/>
        </w:rPr>
        <w:t xml:space="preserve">Программа адресована обучающимся </w:t>
      </w:r>
      <w:r w:rsidRPr="00385EA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</w:t>
      </w:r>
      <w:r w:rsidRPr="0038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EA4">
        <w:rPr>
          <w:rFonts w:ascii="Times New Roman" w:hAnsi="Times New Roman"/>
          <w:color w:val="000000"/>
          <w:sz w:val="28"/>
          <w:szCs w:val="28"/>
        </w:rPr>
        <w:softHyphen/>
      </w:r>
      <w:r w:rsidRPr="00385EA4">
        <w:rPr>
          <w:rFonts w:ascii="Times New Roman" w:hAnsi="Times New Roman"/>
          <w:color w:val="000000"/>
          <w:sz w:val="28"/>
          <w:szCs w:val="28"/>
        </w:rPr>
        <w:softHyphen/>
      </w:r>
      <w:r w:rsidRPr="00385EA4">
        <w:rPr>
          <w:rFonts w:ascii="Times New Roman" w:hAnsi="Times New Roman"/>
          <w:color w:val="000000"/>
          <w:sz w:val="28"/>
          <w:szCs w:val="28"/>
        </w:rPr>
        <w:softHyphen/>
        <w:t xml:space="preserve"> класса с легкой умственной отсталостью (интеллектуальными нарушениями).</w:t>
      </w: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EA4">
        <w:rPr>
          <w:rFonts w:ascii="Times New Roman" w:hAnsi="Times New Roman"/>
          <w:b/>
          <w:sz w:val="28"/>
          <w:szCs w:val="28"/>
        </w:rPr>
        <w:t>Сведения о программе, на основании которой разработана рабочая программа</w:t>
      </w:r>
    </w:p>
    <w:p w:rsidR="008C56C6" w:rsidRPr="00385EA4" w:rsidRDefault="008C56C6" w:rsidP="00385EA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85EA4">
        <w:rPr>
          <w:rFonts w:ascii="Times New Roman" w:hAnsi="Times New Roman"/>
          <w:color w:val="000000"/>
          <w:sz w:val="28"/>
          <w:szCs w:val="28"/>
        </w:rPr>
        <w:t xml:space="preserve">Данная рабочая программа разработана на основе </w:t>
      </w:r>
      <w:r w:rsidRPr="00385EA4">
        <w:rPr>
          <w:rFonts w:ascii="Times New Roman" w:hAnsi="Times New Roman"/>
          <w:sz w:val="28"/>
          <w:szCs w:val="28"/>
        </w:rPr>
        <w:t xml:space="preserve">«Программы специальных (коррекционных) образовательных учреждений VIII вида» – под ред. И.М. Бгажноковой, М «Просвещение», </w:t>
      </w:r>
      <w:smartTag w:uri="urn:schemas-microsoft-com:office:smarttags" w:element="metricconverter">
        <w:smartTagPr>
          <w:attr w:name="ProductID" w:val="2014 г"/>
        </w:smartTagPr>
        <w:r w:rsidRPr="00385EA4">
          <w:rPr>
            <w:rFonts w:ascii="Times New Roman" w:hAnsi="Times New Roman"/>
            <w:sz w:val="28"/>
            <w:szCs w:val="28"/>
          </w:rPr>
          <w:t>2014 г</w:t>
        </w:r>
      </w:smartTag>
      <w:r w:rsidRPr="00385EA4">
        <w:rPr>
          <w:rFonts w:ascii="Times New Roman" w:hAnsi="Times New Roman"/>
          <w:sz w:val="28"/>
          <w:szCs w:val="28"/>
        </w:rPr>
        <w:t xml:space="preserve">. и </w:t>
      </w:r>
      <w:r w:rsidRPr="00385EA4">
        <w:rPr>
          <w:rFonts w:ascii="Times New Roman" w:hAnsi="Times New Roman"/>
          <w:color w:val="000000"/>
          <w:sz w:val="28"/>
          <w:szCs w:val="28"/>
        </w:rPr>
        <w:t xml:space="preserve">ориентирована на использование учебно-методического комплекта: </w:t>
      </w:r>
      <w:r w:rsidRPr="00385EA4">
        <w:rPr>
          <w:rFonts w:ascii="Times New Roman" w:hAnsi="Times New Roman"/>
          <w:sz w:val="28"/>
          <w:szCs w:val="28"/>
        </w:rPr>
        <w:t xml:space="preserve">«Музыка». 1-4 классы. </w:t>
      </w:r>
      <w:r w:rsidRPr="00385EA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Е.Д. Критская, Г.П. Сергеева, Т.С. Шмагина. Музыка 1-4 кл.</w:t>
      </w:r>
    </w:p>
    <w:p w:rsidR="008C56C6" w:rsidRPr="00385EA4" w:rsidRDefault="008C56C6" w:rsidP="00385E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56C6" w:rsidRPr="00385EA4" w:rsidRDefault="008C56C6" w:rsidP="00385EA4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b/>
          <w:sz w:val="28"/>
          <w:szCs w:val="28"/>
        </w:rPr>
        <w:t>Основные направления коррекционной работы:</w:t>
      </w:r>
    </w:p>
    <w:p w:rsidR="008C56C6" w:rsidRPr="00385EA4" w:rsidRDefault="008C56C6" w:rsidP="00385E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Коррекция переключаемости и распределения внимания.</w:t>
      </w:r>
    </w:p>
    <w:p w:rsidR="008C56C6" w:rsidRPr="00385EA4" w:rsidRDefault="008C56C6" w:rsidP="00385E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Коррекция логического мышления, зрительной и вербальной памяти.</w:t>
      </w:r>
    </w:p>
    <w:p w:rsidR="008C56C6" w:rsidRPr="00385EA4" w:rsidRDefault="008C56C6" w:rsidP="00385E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Коррекция слухового и зрительного восприятия.</w:t>
      </w:r>
    </w:p>
    <w:p w:rsidR="008C56C6" w:rsidRPr="00385EA4" w:rsidRDefault="008C56C6" w:rsidP="00385E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Коррекция произвольного внимания.</w:t>
      </w:r>
    </w:p>
    <w:p w:rsidR="008C56C6" w:rsidRPr="00385EA4" w:rsidRDefault="008C56C6" w:rsidP="00385E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Коррекция мышц мелкой моторики.</w:t>
      </w:r>
    </w:p>
    <w:p w:rsidR="008C56C6" w:rsidRPr="00385EA4" w:rsidRDefault="008C56C6" w:rsidP="00385E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Развитие самостоятельности, аккуратности.</w:t>
      </w: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56C6" w:rsidRPr="000D0A29" w:rsidRDefault="008C56C6" w:rsidP="000D0A2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A29">
        <w:rPr>
          <w:rFonts w:ascii="Times New Roman" w:hAnsi="Times New Roman"/>
          <w:b/>
          <w:sz w:val="24"/>
          <w:szCs w:val="24"/>
        </w:rPr>
        <w:t>ПЛАНИРУЕМЫЕ ЛИЧНОСТНЫЕ И ПРЕДМЕТНЫЕ РЕЗУЛЬТАТЫ ОСВОЕНИЯ УЧЕБНОГО ПРЕДМЕТА «МУЗЫКА»</w:t>
      </w:r>
    </w:p>
    <w:p w:rsidR="008C56C6" w:rsidRPr="00385EA4" w:rsidRDefault="008C56C6" w:rsidP="00385EA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Освоение АООП общего образования, созданной на основе ФГОС, обеспечивает достижение обучающимися с умственной отсталостью двух видов результатов: </w:t>
      </w:r>
      <w:r w:rsidRPr="00385EA4">
        <w:rPr>
          <w:rFonts w:ascii="Times New Roman" w:hAnsi="Times New Roman"/>
          <w:b/>
          <w:i/>
          <w:sz w:val="28"/>
          <w:szCs w:val="28"/>
        </w:rPr>
        <w:t>личностных и предметных.</w:t>
      </w:r>
    </w:p>
    <w:p w:rsidR="008C56C6" w:rsidRPr="00385EA4" w:rsidRDefault="008C56C6" w:rsidP="00385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В структуре планируемых результатов ведущее место принадлежит </w:t>
      </w:r>
      <w:r w:rsidRPr="00385EA4">
        <w:rPr>
          <w:rFonts w:ascii="Times New Roman" w:hAnsi="Times New Roman"/>
          <w:b/>
          <w:i/>
          <w:sz w:val="28"/>
          <w:szCs w:val="28"/>
        </w:rPr>
        <w:t xml:space="preserve">личностным </w:t>
      </w:r>
      <w:r w:rsidRPr="00385EA4">
        <w:rPr>
          <w:rFonts w:ascii="Times New Roman" w:hAnsi="Times New Roman"/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социокультурным опытом.</w:t>
      </w: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5EA4">
        <w:rPr>
          <w:rFonts w:ascii="Times New Roman" w:hAnsi="Times New Roman"/>
          <w:b/>
          <w:sz w:val="28"/>
          <w:szCs w:val="28"/>
          <w:u w:val="single"/>
        </w:rPr>
        <w:t>Личностные результаты освоения учебного предмета «Музыка»:</w:t>
      </w:r>
    </w:p>
    <w:p w:rsidR="008C56C6" w:rsidRPr="00385EA4" w:rsidRDefault="008C56C6" w:rsidP="00385EA4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8C56C6" w:rsidRPr="00385EA4" w:rsidRDefault="008C56C6" w:rsidP="00385EA4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8C56C6" w:rsidRPr="00385EA4" w:rsidRDefault="008C56C6" w:rsidP="00385EA4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:rsidR="008C56C6" w:rsidRPr="00385EA4" w:rsidRDefault="008C56C6" w:rsidP="00385EA4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осознание себя гражданином России, гордящимся своей Родиной;</w:t>
      </w:r>
    </w:p>
    <w:p w:rsidR="008C56C6" w:rsidRPr="00385EA4" w:rsidRDefault="008C56C6" w:rsidP="00385EA4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адекватная самооценка собственных музыкальных способностей;</w:t>
      </w:r>
    </w:p>
    <w:p w:rsidR="008C56C6" w:rsidRPr="00385EA4" w:rsidRDefault="008C56C6" w:rsidP="00385EA4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начальные навыки реагирования на изменения социального мира;</w:t>
      </w:r>
    </w:p>
    <w:p w:rsidR="008C56C6" w:rsidRPr="00385EA4" w:rsidRDefault="008C56C6" w:rsidP="00385EA4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сформированность музыкально-эстетических предпочтений, потребностей, ценностей, чувств и оценочных суждений;</w:t>
      </w:r>
    </w:p>
    <w:p w:rsidR="008C56C6" w:rsidRPr="00385EA4" w:rsidRDefault="008C56C6" w:rsidP="00385EA4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наличие доброжелательности, отзывчивости, открытости, понимания и сопереживания чувствам других людей;</w:t>
      </w:r>
    </w:p>
    <w:p w:rsidR="008C56C6" w:rsidRPr="00385EA4" w:rsidRDefault="008C56C6" w:rsidP="00385EA4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EA4">
        <w:rPr>
          <w:rFonts w:ascii="Times New Roman" w:hAnsi="Times New Roman"/>
          <w:b/>
          <w:sz w:val="28"/>
          <w:szCs w:val="28"/>
        </w:rPr>
        <w:t>Предметные результаты освоения учебного предмета «Музыка»:</w:t>
      </w: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85EA4">
        <w:rPr>
          <w:rFonts w:ascii="Times New Roman" w:hAnsi="Times New Roman"/>
          <w:i/>
          <w:sz w:val="28"/>
          <w:szCs w:val="28"/>
          <w:u w:val="single"/>
        </w:rPr>
        <w:t>Минимальный уровень: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определение содержания знакомых музыкальных произведений;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звучании;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правильная передача мелодии в диапазоне ре</w:t>
      </w:r>
      <w:r w:rsidRPr="00385EA4">
        <w:rPr>
          <w:rFonts w:ascii="Times New Roman" w:hAnsi="Times New Roman"/>
          <w:sz w:val="28"/>
          <w:szCs w:val="28"/>
          <w:vertAlign w:val="superscript"/>
        </w:rPr>
        <w:t>1</w:t>
      </w:r>
      <w:r w:rsidRPr="00385EA4">
        <w:rPr>
          <w:rFonts w:ascii="Times New Roman" w:hAnsi="Times New Roman"/>
          <w:sz w:val="28"/>
          <w:szCs w:val="28"/>
        </w:rPr>
        <w:t>-си</w:t>
      </w:r>
      <w:r w:rsidRPr="00385EA4">
        <w:rPr>
          <w:rFonts w:ascii="Times New Roman" w:hAnsi="Times New Roman"/>
          <w:sz w:val="28"/>
          <w:szCs w:val="28"/>
          <w:vertAlign w:val="superscript"/>
        </w:rPr>
        <w:t>1</w:t>
      </w:r>
      <w:r w:rsidRPr="00385EA4">
        <w:rPr>
          <w:rFonts w:ascii="Times New Roman" w:hAnsi="Times New Roman"/>
          <w:sz w:val="28"/>
          <w:szCs w:val="28"/>
        </w:rPr>
        <w:t>;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передача ритмического рисунка мелодии (хлопками, на металлофоне, голосом);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8C56C6" w:rsidRPr="00385EA4" w:rsidRDefault="008C56C6" w:rsidP="00385EA4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грамоте.</w:t>
      </w: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C56C6" w:rsidRPr="00385EA4" w:rsidRDefault="008C56C6" w:rsidP="00385E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85EA4">
        <w:rPr>
          <w:rFonts w:ascii="Times New Roman" w:hAnsi="Times New Roman"/>
          <w:i/>
          <w:sz w:val="28"/>
          <w:szCs w:val="28"/>
          <w:u w:val="single"/>
        </w:rPr>
        <w:t>Достаточный уровень:</w:t>
      </w:r>
    </w:p>
    <w:p w:rsidR="008C56C6" w:rsidRPr="00385EA4" w:rsidRDefault="008C56C6" w:rsidP="00385EA4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:rsidR="008C56C6" w:rsidRPr="00385EA4" w:rsidRDefault="008C56C6" w:rsidP="00385EA4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звучании;</w:t>
      </w:r>
    </w:p>
    <w:p w:rsidR="008C56C6" w:rsidRPr="00385EA4" w:rsidRDefault="008C56C6" w:rsidP="00385EA4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8C56C6" w:rsidRPr="00385EA4" w:rsidRDefault="008C56C6" w:rsidP="00385EA4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8C56C6" w:rsidRPr="00385EA4" w:rsidRDefault="008C56C6" w:rsidP="00385EA4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8C56C6" w:rsidRPr="00385EA4" w:rsidRDefault="008C56C6" w:rsidP="00385EA4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</w:p>
    <w:p w:rsidR="008C56C6" w:rsidRPr="00385EA4" w:rsidRDefault="008C56C6" w:rsidP="00385EA4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8C56C6" w:rsidRPr="00385EA4" w:rsidRDefault="008C56C6" w:rsidP="00385EA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C56C6" w:rsidRPr="00385EA4" w:rsidRDefault="008C56C6" w:rsidP="00385EA4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385EA4">
        <w:rPr>
          <w:rFonts w:ascii="Times New Roman" w:hAnsi="Times New Roman"/>
          <w:b/>
          <w:sz w:val="28"/>
          <w:szCs w:val="28"/>
        </w:rPr>
        <w:t>Базовые учебные действия</w:t>
      </w:r>
      <w:r w:rsidRPr="00385EA4">
        <w:rPr>
          <w:rFonts w:ascii="Times New Roman" w:hAnsi="Times New Roman"/>
          <w:b/>
          <w:i/>
          <w:sz w:val="28"/>
          <w:szCs w:val="28"/>
        </w:rPr>
        <w:t>:</w:t>
      </w:r>
    </w:p>
    <w:p w:rsidR="008C56C6" w:rsidRPr="00385EA4" w:rsidRDefault="008C56C6" w:rsidP="00385EA4">
      <w:pPr>
        <w:spacing w:after="0" w:line="240" w:lineRule="auto"/>
        <w:ind w:left="260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385EA4">
        <w:rPr>
          <w:rFonts w:ascii="Times New Roman" w:hAnsi="Times New Roman"/>
          <w:bCs/>
          <w:i/>
          <w:iCs/>
          <w:sz w:val="28"/>
          <w:szCs w:val="28"/>
          <w:u w:val="single"/>
        </w:rPr>
        <w:t>Личностные БУД:</w:t>
      </w:r>
    </w:p>
    <w:p w:rsidR="008C56C6" w:rsidRPr="00385EA4" w:rsidRDefault="008C56C6" w:rsidP="00385EA4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Наличие широкой мотивационной основы учебной деятельности,</w:t>
      </w:r>
      <w:r w:rsidRPr="00385EA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5EA4">
        <w:rPr>
          <w:rFonts w:ascii="Times New Roman" w:hAnsi="Times New Roman"/>
          <w:sz w:val="28"/>
          <w:szCs w:val="28"/>
        </w:rPr>
        <w:t>включающей социальные, учебно-познавательные и внешние мотивы;</w:t>
      </w:r>
    </w:p>
    <w:p w:rsidR="008C56C6" w:rsidRPr="00385EA4" w:rsidRDefault="008C56C6" w:rsidP="00385EA4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осознание себя как ученика,</w:t>
      </w:r>
      <w:r w:rsidRPr="00385EA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5EA4">
        <w:rPr>
          <w:rFonts w:ascii="Times New Roman" w:hAnsi="Times New Roman"/>
          <w:sz w:val="28"/>
          <w:szCs w:val="28"/>
        </w:rPr>
        <w:t>заинтересованного посещением школы,</w:t>
      </w:r>
      <w:r w:rsidRPr="00385EA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5EA4">
        <w:rPr>
          <w:rFonts w:ascii="Times New Roman" w:hAnsi="Times New Roman"/>
          <w:sz w:val="28"/>
          <w:szCs w:val="28"/>
        </w:rPr>
        <w:t xml:space="preserve">обучением, занятиями на уроках музыки; </w:t>
      </w:r>
    </w:p>
    <w:p w:rsidR="008C56C6" w:rsidRPr="00385EA4" w:rsidRDefault="008C56C6" w:rsidP="00385EA4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ориентация на понимание причин успеха в учебной деятельности; </w:t>
      </w:r>
    </w:p>
    <w:p w:rsidR="008C56C6" w:rsidRPr="00385EA4" w:rsidRDefault="008C56C6" w:rsidP="00385EA4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наличие учебно-познавательного интереса к новому учебному материалу и способам решения новой частной задачи; </w:t>
      </w:r>
    </w:p>
    <w:p w:rsidR="008C56C6" w:rsidRPr="00385EA4" w:rsidRDefault="008C56C6" w:rsidP="00385EA4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выражение чувства прекрасного и эстетических чувств на основе знакомства с произведениями мировой и отечественной музыкальной культуры; </w:t>
      </w:r>
    </w:p>
    <w:p w:rsidR="008C56C6" w:rsidRPr="00385EA4" w:rsidRDefault="008C56C6" w:rsidP="00385EA4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позитивная самооценка своих музыкально - творческих способностей.</w:t>
      </w:r>
    </w:p>
    <w:p w:rsidR="008C56C6" w:rsidRPr="00385EA4" w:rsidRDefault="008C56C6" w:rsidP="00385EA4">
      <w:pPr>
        <w:spacing w:after="0" w:line="240" w:lineRule="auto"/>
        <w:ind w:left="260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385EA4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Коммуникативные БУД: </w:t>
      </w:r>
    </w:p>
    <w:p w:rsidR="008C56C6" w:rsidRPr="00385EA4" w:rsidRDefault="008C56C6" w:rsidP="00385EA4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Наличие стремления находить продуктивное сотрудничество со</w:t>
      </w:r>
      <w:r w:rsidRPr="00385EA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5EA4">
        <w:rPr>
          <w:rFonts w:ascii="Times New Roman" w:hAnsi="Times New Roman"/>
          <w:sz w:val="28"/>
          <w:szCs w:val="28"/>
        </w:rPr>
        <w:t xml:space="preserve">сверстниками при решении музыкально - творческих задач; </w:t>
      </w:r>
    </w:p>
    <w:p w:rsidR="008C56C6" w:rsidRPr="00385EA4" w:rsidRDefault="008C56C6" w:rsidP="00385EA4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участие в музыкальной жизни класса (Центра, города).</w:t>
      </w:r>
    </w:p>
    <w:p w:rsidR="008C56C6" w:rsidRPr="00385EA4" w:rsidRDefault="008C56C6" w:rsidP="00385EA4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bCs/>
          <w:i/>
          <w:iCs/>
          <w:sz w:val="28"/>
          <w:szCs w:val="28"/>
          <w:u w:val="single"/>
        </w:rPr>
        <w:t>Регулятивные БУД:</w:t>
      </w:r>
    </w:p>
    <w:p w:rsidR="008C56C6" w:rsidRPr="00385EA4" w:rsidRDefault="008C56C6" w:rsidP="00385EA4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Умение строить речевые высказывания в устной и письменной</w:t>
      </w:r>
      <w:r w:rsidRPr="00385EA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5EA4">
        <w:rPr>
          <w:rFonts w:ascii="Times New Roman" w:hAnsi="Times New Roman"/>
          <w:sz w:val="28"/>
          <w:szCs w:val="28"/>
        </w:rPr>
        <w:t>форме;</w:t>
      </w:r>
    </w:p>
    <w:p w:rsidR="008C56C6" w:rsidRPr="00385EA4" w:rsidRDefault="008C56C6" w:rsidP="00385EA4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умение ориентироваться на разнообразие способов решения смысловых и художественно-творческих задач; </w:t>
      </w:r>
    </w:p>
    <w:p w:rsidR="008C56C6" w:rsidRPr="00385EA4" w:rsidRDefault="008C56C6" w:rsidP="00385EA4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умение использовать знаково-символические средства, представленные в нотных примерах.</w:t>
      </w:r>
    </w:p>
    <w:p w:rsidR="008C56C6" w:rsidRPr="00385EA4" w:rsidRDefault="008C56C6" w:rsidP="00385EA4">
      <w:pPr>
        <w:spacing w:after="0" w:line="240" w:lineRule="auto"/>
        <w:ind w:left="260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385EA4">
        <w:rPr>
          <w:rFonts w:ascii="Times New Roman" w:hAnsi="Times New Roman"/>
          <w:bCs/>
          <w:i/>
          <w:iCs/>
          <w:sz w:val="28"/>
          <w:szCs w:val="28"/>
          <w:u w:val="single"/>
        </w:rPr>
        <w:t>Познавательные БУД:</w:t>
      </w:r>
    </w:p>
    <w:p w:rsidR="008C56C6" w:rsidRPr="00385EA4" w:rsidRDefault="008C56C6" w:rsidP="00385EA4">
      <w:pPr>
        <w:pStyle w:val="ListParagraph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Осуществление поиска необходимой информации для выполнения</w:t>
      </w:r>
      <w:r w:rsidRPr="00385EA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5EA4">
        <w:rPr>
          <w:rFonts w:ascii="Times New Roman" w:hAnsi="Times New Roman"/>
          <w:sz w:val="28"/>
          <w:szCs w:val="28"/>
        </w:rPr>
        <w:t xml:space="preserve">учебных заданий с использованием материалов, предложенных учителем; </w:t>
      </w:r>
    </w:p>
    <w:p w:rsidR="008C56C6" w:rsidRPr="00385EA4" w:rsidRDefault="008C56C6" w:rsidP="00385EA4">
      <w:pPr>
        <w:pStyle w:val="ListParagraph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критериям; </w:t>
      </w:r>
    </w:p>
    <w:p w:rsidR="008C56C6" w:rsidRPr="00385EA4" w:rsidRDefault="008C56C6" w:rsidP="00385EA4">
      <w:pPr>
        <w:pStyle w:val="ListParagraph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осуществление простых обобщений между отдельными произведениями искусства на основе выявления сущностной связи.</w:t>
      </w:r>
    </w:p>
    <w:p w:rsidR="008C56C6" w:rsidRDefault="008C56C6" w:rsidP="00F16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6C6" w:rsidRPr="00635D74" w:rsidRDefault="008C56C6" w:rsidP="00635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ПРОГРАММНОГО МАТЕРИАЛА </w:t>
      </w:r>
    </w:p>
    <w:p w:rsidR="008C56C6" w:rsidRPr="00385EA4" w:rsidRDefault="008C56C6" w:rsidP="00F16F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EA4">
        <w:rPr>
          <w:rFonts w:ascii="Times New Roman" w:hAnsi="Times New Roman"/>
          <w:b/>
          <w:sz w:val="28"/>
          <w:szCs w:val="28"/>
        </w:rPr>
        <w:t xml:space="preserve">Основные требования к знаниям и умениям </w:t>
      </w:r>
    </w:p>
    <w:p w:rsidR="008C56C6" w:rsidRDefault="008C56C6" w:rsidP="00F16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Учащиеся должны </w:t>
      </w:r>
      <w:r w:rsidRPr="00385EA4">
        <w:rPr>
          <w:rFonts w:ascii="Times New Roman" w:hAnsi="Times New Roman"/>
          <w:b/>
          <w:i/>
          <w:sz w:val="28"/>
          <w:szCs w:val="28"/>
          <w:u w:val="single"/>
        </w:rPr>
        <w:t>знать</w:t>
      </w:r>
      <w:r w:rsidRPr="00385EA4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4394"/>
      </w:tblGrid>
      <w:tr w:rsidR="008C56C6" w:rsidRPr="009B2692" w:rsidTr="009B2692">
        <w:tc>
          <w:tcPr>
            <w:tcW w:w="5671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269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1-й уровень</w:t>
            </w:r>
          </w:p>
        </w:tc>
        <w:tc>
          <w:tcPr>
            <w:tcW w:w="439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269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2-й уровень</w:t>
            </w:r>
          </w:p>
        </w:tc>
      </w:tr>
      <w:tr w:rsidR="008C56C6" w:rsidRPr="009B2692" w:rsidTr="009B2692">
        <w:tc>
          <w:tcPr>
            <w:tcW w:w="5671" w:type="dxa"/>
          </w:tcPr>
          <w:p w:rsidR="008C56C6" w:rsidRPr="009B2692" w:rsidRDefault="008C56C6" w:rsidP="009B269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элементарные сведения о нотной грамоте:</w:t>
            </w:r>
            <w:r w:rsidRPr="009B269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нотный стан, скрипичный ключ, счет линеек, добавочные линейки – ноты, расположенные на линейках и между ними;</w:t>
            </w:r>
          </w:p>
          <w:p w:rsidR="008C56C6" w:rsidRPr="009B2692" w:rsidRDefault="008C56C6" w:rsidP="009B269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графическое изображение нот на нотном стане в диапазоне ДО 1 – СОЛЬ 1;</w:t>
            </w:r>
          </w:p>
          <w:p w:rsidR="008C56C6" w:rsidRPr="009B2692" w:rsidRDefault="008C56C6" w:rsidP="009B269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длительности нот: целая, половинная, четверть;</w:t>
            </w:r>
          </w:p>
          <w:p w:rsidR="008C56C6" w:rsidRPr="009B2692" w:rsidRDefault="008C56C6" w:rsidP="009B269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музыкального языка народной песни;</w:t>
            </w:r>
          </w:p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народных песен, песен о Родине, о мире и труде.</w:t>
            </w:r>
          </w:p>
        </w:tc>
        <w:tc>
          <w:tcPr>
            <w:tcW w:w="4394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элементарные сведения о нотной грамоте:</w:t>
            </w:r>
            <w:r w:rsidRPr="009B269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нотный стан, скрипичный ключ, счет линеек, добавочные линейки – ноты, расположенные на линейках и между ними;</w:t>
            </w:r>
          </w:p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длительности нот: целая, половинная, четверть;</w:t>
            </w:r>
          </w:p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народных песен, песен о Родине, о мире и труде.</w:t>
            </w:r>
          </w:p>
        </w:tc>
      </w:tr>
    </w:tbl>
    <w:p w:rsidR="008C56C6" w:rsidRDefault="008C56C6" w:rsidP="00F16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6C6" w:rsidRDefault="008C56C6" w:rsidP="00F16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должны </w:t>
      </w:r>
      <w:r w:rsidRPr="00F16FDC">
        <w:rPr>
          <w:rFonts w:ascii="Times New Roman" w:hAnsi="Times New Roman"/>
          <w:b/>
          <w:i/>
          <w:sz w:val="28"/>
          <w:szCs w:val="28"/>
          <w:u w:val="single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8C56C6" w:rsidRDefault="008C56C6" w:rsidP="00F16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4394"/>
      </w:tblGrid>
      <w:tr w:rsidR="008C56C6" w:rsidRPr="009B2692" w:rsidTr="009B2692">
        <w:tc>
          <w:tcPr>
            <w:tcW w:w="5671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269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1-й уровень</w:t>
            </w:r>
          </w:p>
        </w:tc>
        <w:tc>
          <w:tcPr>
            <w:tcW w:w="439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269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2-й уровень</w:t>
            </w:r>
          </w:p>
        </w:tc>
      </w:tr>
      <w:tr w:rsidR="008C56C6" w:rsidRPr="009B2692" w:rsidTr="009B2692">
        <w:tc>
          <w:tcPr>
            <w:tcW w:w="5671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спеть в характерной манере одну из выученных народных песен;</w:t>
            </w:r>
          </w:p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петь в ансамбле с классом, ясно и четко произносить слова в песнях;</w:t>
            </w:r>
          </w:p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исполнять песню без сопровождения;</w:t>
            </w:r>
          </w:p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приемами игры на детских музыкальных инструментах.</w:t>
            </w:r>
          </w:p>
          <w:p w:rsidR="008C56C6" w:rsidRPr="009B2692" w:rsidRDefault="008C56C6" w:rsidP="009B269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спеть одну из выученных народных песен;</w:t>
            </w:r>
          </w:p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петь в ансамбле с классом, слушая одноклассников;</w:t>
            </w:r>
          </w:p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ясно и четко произносить слова в песнях;</w:t>
            </w:r>
          </w:p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приемами игры на детских музыкальных инструментах.</w:t>
            </w:r>
          </w:p>
        </w:tc>
      </w:tr>
    </w:tbl>
    <w:p w:rsidR="008C56C6" w:rsidRPr="00385EA4" w:rsidRDefault="008C56C6" w:rsidP="00385E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85EA4">
        <w:rPr>
          <w:rFonts w:ascii="Times New Roman" w:hAnsi="Times New Roman"/>
          <w:b/>
          <w:i/>
          <w:sz w:val="28"/>
          <w:szCs w:val="28"/>
        </w:rPr>
        <w:t>Пение</w:t>
      </w:r>
    </w:p>
    <w:p w:rsidR="008C56C6" w:rsidRPr="00385EA4" w:rsidRDefault="008C56C6" w:rsidP="00385EA4">
      <w:pPr>
        <w:pStyle w:val="ListParagraph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Петь в диапазоне СИ малой октавы – РЕ 2.</w:t>
      </w:r>
    </w:p>
    <w:p w:rsidR="008C56C6" w:rsidRPr="00385EA4" w:rsidRDefault="008C56C6" w:rsidP="00385EA4">
      <w:pPr>
        <w:pStyle w:val="ListParagraph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Исполнять одноголосные песни звонким, мягким и ровным по качеству звуком на всем диапазоне, с ясным произношением текста.</w:t>
      </w:r>
    </w:p>
    <w:p w:rsidR="008C56C6" w:rsidRPr="00385EA4" w:rsidRDefault="008C56C6" w:rsidP="00385EA4">
      <w:pPr>
        <w:pStyle w:val="ListParagraph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Пользоваться мягкой атакой как основным способом звукообразования, а значительно реже и как изобразительным приемом – твердой атакой.</w:t>
      </w:r>
    </w:p>
    <w:p w:rsidR="008C56C6" w:rsidRPr="00385EA4" w:rsidRDefault="008C56C6" w:rsidP="00385EA4">
      <w:pPr>
        <w:pStyle w:val="ListParagraph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Совершенствовать навыки певческого дыхания на более сложном песенном репертуаре.</w:t>
      </w:r>
    </w:p>
    <w:p w:rsidR="008C56C6" w:rsidRPr="00385EA4" w:rsidRDefault="008C56C6" w:rsidP="00385EA4">
      <w:pPr>
        <w:pStyle w:val="ListParagraph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Продолжить работу над чистотой интонирования в песнях и вокальных упражнениях.</w:t>
      </w:r>
    </w:p>
    <w:p w:rsidR="008C56C6" w:rsidRPr="00385EA4" w:rsidRDefault="008C56C6" w:rsidP="00385EA4">
      <w:pPr>
        <w:pStyle w:val="ListParagraph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Развивать навык пения песни с разнообразной окраской звука в зависимости от содержания песни.</w:t>
      </w:r>
    </w:p>
    <w:p w:rsidR="008C56C6" w:rsidRPr="00385EA4" w:rsidRDefault="008C56C6" w:rsidP="00385EA4">
      <w:pPr>
        <w:pStyle w:val="ListParagraph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Уметь петь на одном дыхании продолжительные фразы без всякого напряжения, равномерно распределяя дыхание.</w:t>
      </w:r>
    </w:p>
    <w:p w:rsidR="008C56C6" w:rsidRPr="00385EA4" w:rsidRDefault="008C56C6" w:rsidP="00385EA4">
      <w:pPr>
        <w:pStyle w:val="ListParagraph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Уметь разбить мелодию на музыкальные фразы.</w:t>
      </w:r>
    </w:p>
    <w:p w:rsidR="008C56C6" w:rsidRPr="00385EA4" w:rsidRDefault="008C56C6" w:rsidP="00385EA4">
      <w:pPr>
        <w:pStyle w:val="ListParagraph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Уметь одному выразительно, осмысленно петь простые песни разного характера.</w:t>
      </w:r>
    </w:p>
    <w:p w:rsidR="008C56C6" w:rsidRPr="00385EA4" w:rsidRDefault="008C56C6" w:rsidP="00385EA4">
      <w:pPr>
        <w:pStyle w:val="ListParagraph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Пение звукоряда До мажор.</w:t>
      </w:r>
    </w:p>
    <w:p w:rsidR="008C56C6" w:rsidRPr="00385EA4" w:rsidRDefault="008C56C6" w:rsidP="00385E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85EA4">
        <w:rPr>
          <w:rFonts w:ascii="Times New Roman" w:hAnsi="Times New Roman"/>
          <w:b/>
          <w:i/>
          <w:sz w:val="28"/>
          <w:szCs w:val="28"/>
        </w:rPr>
        <w:t>Слушание музыки</w:t>
      </w:r>
    </w:p>
    <w:p w:rsidR="008C56C6" w:rsidRPr="00385EA4" w:rsidRDefault="008C56C6" w:rsidP="00385EA4">
      <w:pPr>
        <w:pStyle w:val="ListParagraph"/>
        <w:numPr>
          <w:ilvl w:val="0"/>
          <w:numId w:val="45"/>
        </w:numPr>
        <w:spacing w:after="0" w:line="240" w:lineRule="auto"/>
        <w:ind w:left="284" w:right="-70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Песни о Родине, песни об армии, песни о мире и труде.</w:t>
      </w:r>
    </w:p>
    <w:p w:rsidR="008C56C6" w:rsidRPr="00385EA4" w:rsidRDefault="008C56C6" w:rsidP="00385EA4">
      <w:pPr>
        <w:pStyle w:val="ListParagraph"/>
        <w:numPr>
          <w:ilvl w:val="0"/>
          <w:numId w:val="45"/>
        </w:numPr>
        <w:spacing w:after="0" w:line="240" w:lineRule="auto"/>
        <w:ind w:left="284" w:right="-70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Народные песни в творчестве композиторов.</w:t>
      </w:r>
    </w:p>
    <w:p w:rsidR="008C56C6" w:rsidRPr="00385EA4" w:rsidRDefault="008C56C6" w:rsidP="00385EA4">
      <w:pPr>
        <w:pStyle w:val="ListParagraph"/>
        <w:numPr>
          <w:ilvl w:val="0"/>
          <w:numId w:val="45"/>
        </w:numPr>
        <w:spacing w:after="0" w:line="240" w:lineRule="auto"/>
        <w:ind w:left="284" w:right="-70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Характерные особенности музыкального языка народной песни, ее художественное содержание.</w:t>
      </w:r>
    </w:p>
    <w:p w:rsidR="008C56C6" w:rsidRPr="00385EA4" w:rsidRDefault="008C56C6" w:rsidP="00385EA4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56C6" w:rsidRPr="00385EA4" w:rsidRDefault="008C56C6" w:rsidP="00385EA4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385EA4">
        <w:rPr>
          <w:rFonts w:ascii="Times New Roman" w:hAnsi="Times New Roman"/>
          <w:b/>
          <w:i/>
          <w:sz w:val="28"/>
          <w:szCs w:val="28"/>
        </w:rPr>
        <w:t>Элементы музыкальной грамоты</w:t>
      </w:r>
    </w:p>
    <w:p w:rsidR="008C56C6" w:rsidRPr="00385EA4" w:rsidRDefault="008C56C6" w:rsidP="00385EA4">
      <w:pPr>
        <w:pStyle w:val="NoSpacing"/>
        <w:numPr>
          <w:ilvl w:val="0"/>
          <w:numId w:val="44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Закрепление знаний, полученных в 3х-4х классах.</w:t>
      </w:r>
    </w:p>
    <w:p w:rsidR="008C56C6" w:rsidRPr="00385EA4" w:rsidRDefault="008C56C6" w:rsidP="00385EA4">
      <w:pPr>
        <w:pStyle w:val="NoSpacing"/>
        <w:numPr>
          <w:ilvl w:val="0"/>
          <w:numId w:val="44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Элементарное понятие о нотной записи: нотный стан, скрипичный ключ, счет линеек, запись нот на линейках и между ними.</w:t>
      </w:r>
    </w:p>
    <w:p w:rsidR="008C56C6" w:rsidRPr="00385EA4" w:rsidRDefault="008C56C6" w:rsidP="00385EA4">
      <w:pPr>
        <w:pStyle w:val="NoSpacing"/>
        <w:numPr>
          <w:ilvl w:val="0"/>
          <w:numId w:val="44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Графическое изображение нот на нотном стане в диапазоне до1 – соль1.</w:t>
      </w:r>
    </w:p>
    <w:p w:rsidR="008C56C6" w:rsidRPr="00385EA4" w:rsidRDefault="008C56C6" w:rsidP="00385EA4">
      <w:pPr>
        <w:pStyle w:val="NoSpacing"/>
        <w:numPr>
          <w:ilvl w:val="0"/>
          <w:numId w:val="44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Ознакомление с условной записью длительностей: долгий звук – целая нота, половинный звук – половинная, короткий звук – четверть.</w:t>
      </w:r>
    </w:p>
    <w:p w:rsidR="008C56C6" w:rsidRDefault="008C56C6" w:rsidP="00385EA4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56C6" w:rsidRPr="00385EA4" w:rsidRDefault="008C56C6" w:rsidP="00385EA4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385EA4">
        <w:rPr>
          <w:rFonts w:ascii="Times New Roman" w:hAnsi="Times New Roman"/>
          <w:b/>
          <w:i/>
          <w:sz w:val="28"/>
          <w:szCs w:val="28"/>
        </w:rPr>
        <w:t>Игра на музыкальных</w:t>
      </w:r>
      <w:r>
        <w:rPr>
          <w:rFonts w:ascii="Times New Roman" w:hAnsi="Times New Roman"/>
          <w:b/>
          <w:i/>
          <w:sz w:val="28"/>
          <w:szCs w:val="28"/>
        </w:rPr>
        <w:t xml:space="preserve"> инструментах детского оркестра</w:t>
      </w:r>
    </w:p>
    <w:p w:rsidR="008C56C6" w:rsidRPr="00385EA4" w:rsidRDefault="008C56C6" w:rsidP="00385EA4">
      <w:pPr>
        <w:pStyle w:val="ListParagraph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Пользоваться приемами игры на ударных инструментах: бубен, маракас, деревянные ложки, металлофон. Играть на металлофоне. </w:t>
      </w:r>
    </w:p>
    <w:p w:rsidR="008C56C6" w:rsidRPr="000D0A29" w:rsidRDefault="008C56C6" w:rsidP="000D0A29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8C56C6" w:rsidRPr="000D0A29" w:rsidRDefault="008C56C6" w:rsidP="000D0A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A29">
        <w:rPr>
          <w:rFonts w:ascii="Times New Roman" w:hAnsi="Times New Roman"/>
          <w:b/>
          <w:sz w:val="24"/>
          <w:szCs w:val="24"/>
        </w:rPr>
        <w:t xml:space="preserve">УРОВНИ УСВОЕНИЯ </w:t>
      </w:r>
      <w:r w:rsidRPr="000D0A29">
        <w:rPr>
          <w:rFonts w:ascii="Times New Roman" w:hAnsi="Times New Roman"/>
          <w:b/>
          <w:i/>
          <w:sz w:val="24"/>
          <w:szCs w:val="24"/>
        </w:rPr>
        <w:t>ПРЕДМЕТНЫХ РЕЗУЛЬТАТОВ</w:t>
      </w:r>
      <w:r w:rsidRPr="000D0A29">
        <w:rPr>
          <w:rFonts w:ascii="Times New Roman" w:hAnsi="Times New Roman"/>
          <w:b/>
          <w:sz w:val="24"/>
          <w:szCs w:val="24"/>
        </w:rPr>
        <w:t xml:space="preserve"> ПО «МУЗЫКЕ» НА КОНЕЦ ОБУЧЕНИЯ</w:t>
      </w:r>
    </w:p>
    <w:p w:rsidR="008C56C6" w:rsidRPr="00385EA4" w:rsidRDefault="008C56C6" w:rsidP="00385EA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C56C6" w:rsidRPr="00385EA4" w:rsidRDefault="008C56C6" w:rsidP="00385EA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b/>
          <w:sz w:val="28"/>
          <w:szCs w:val="28"/>
          <w:u w:val="single"/>
        </w:rPr>
        <w:t>Минимальный</w:t>
      </w:r>
      <w:r w:rsidRPr="00385EA4">
        <w:rPr>
          <w:rFonts w:ascii="Times New Roman" w:hAnsi="Times New Roman"/>
          <w:sz w:val="28"/>
          <w:szCs w:val="28"/>
        </w:rPr>
        <w:t>:</w:t>
      </w:r>
    </w:p>
    <w:p w:rsidR="008C56C6" w:rsidRPr="00385EA4" w:rsidRDefault="008C56C6" w:rsidP="00385EA4">
      <w:pPr>
        <w:pStyle w:val="NoSpacing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Понимание роли музыки в жизни человека; овладение элементами музыкальной культуры, в процессе формирования интереса к музыкальному искусству и музыкальной деятельности; элементарные эстетические представления;</w:t>
      </w:r>
    </w:p>
    <w:p w:rsidR="008C56C6" w:rsidRPr="00385EA4" w:rsidRDefault="008C56C6" w:rsidP="00385EA4">
      <w:pPr>
        <w:pStyle w:val="NoSpacing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 эмоциональное осознанное восприятие музыки во время слушания музыкальных произведений; сформированность эстетических чувств в процессе слушания музыкальных произведений различных жанров; </w:t>
      </w:r>
    </w:p>
    <w:p w:rsidR="008C56C6" w:rsidRPr="00385EA4" w:rsidRDefault="008C56C6" w:rsidP="00385EA4">
      <w:pPr>
        <w:pStyle w:val="NoSpacing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способность к эмоциональному отклику на музыку разных жанров; </w:t>
      </w:r>
    </w:p>
    <w:p w:rsidR="008C56C6" w:rsidRPr="00385EA4" w:rsidRDefault="008C56C6" w:rsidP="00385EA4">
      <w:pPr>
        <w:pStyle w:val="NoSpacing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умение воспринимать музыкальные произведения с ярко выраженным жизненным содержанием; </w:t>
      </w:r>
    </w:p>
    <w:p w:rsidR="008C56C6" w:rsidRPr="00385EA4" w:rsidRDefault="008C56C6" w:rsidP="00385EA4">
      <w:pPr>
        <w:pStyle w:val="NoSpacing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способность к элементарному выражению своего отношения к музыке в слове (эмоциональный словарь), пластике, жесте, мимике; владение элементарными певческими умениями и навыками (координация между слухом и голосом, выработка унисона, кантилены, спокойного певческого дыхания); </w:t>
      </w:r>
    </w:p>
    <w:p w:rsidR="008C56C6" w:rsidRPr="00385EA4" w:rsidRDefault="008C56C6" w:rsidP="00385EA4">
      <w:pPr>
        <w:pStyle w:val="NoSpacing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умение откликаться на музыку с помощью простейших движений и пластического интонирования; </w:t>
      </w:r>
    </w:p>
    <w:p w:rsidR="008C56C6" w:rsidRPr="00385EA4" w:rsidRDefault="008C56C6" w:rsidP="00385EA4">
      <w:pPr>
        <w:pStyle w:val="NoSpacing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умение определять некоторые виды музыки, звучание некоторых музыкальных инструментов.</w:t>
      </w:r>
    </w:p>
    <w:p w:rsidR="008C56C6" w:rsidRPr="00385EA4" w:rsidRDefault="008C56C6" w:rsidP="00385EA4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</w:p>
    <w:p w:rsidR="008C56C6" w:rsidRPr="00385EA4" w:rsidRDefault="008C56C6" w:rsidP="00385EA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b/>
          <w:sz w:val="28"/>
          <w:szCs w:val="28"/>
          <w:u w:val="single"/>
        </w:rPr>
        <w:t>Достаточный</w:t>
      </w:r>
      <w:r w:rsidRPr="00385EA4">
        <w:rPr>
          <w:rFonts w:ascii="Times New Roman" w:hAnsi="Times New Roman"/>
          <w:sz w:val="28"/>
          <w:szCs w:val="28"/>
        </w:rPr>
        <w:t>:</w:t>
      </w:r>
    </w:p>
    <w:p w:rsidR="008C56C6" w:rsidRPr="00385EA4" w:rsidRDefault="008C56C6" w:rsidP="00385EA4">
      <w:pPr>
        <w:pStyle w:val="NoSpacing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Понимание роли музыки в жизни человека, его духовно нравственном развитии овладение элементами музыкальной культуры, в процессе формирования интереса к музыкальному искусству и музыкальной деятельности, в том числе на материале музыкальной культуры родного края сформированность элементарных эстетических суждений;</w:t>
      </w:r>
    </w:p>
    <w:p w:rsidR="008C56C6" w:rsidRPr="00385EA4" w:rsidRDefault="008C56C6" w:rsidP="00385EA4">
      <w:pPr>
        <w:pStyle w:val="NoSpacing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 эмоциональное осознанное восприятие музыки, как в процессе актив ной музыкальной деятельности, так и во время слушания музыкальных произведений;</w:t>
      </w:r>
    </w:p>
    <w:p w:rsidR="008C56C6" w:rsidRPr="00385EA4" w:rsidRDefault="008C56C6" w:rsidP="00385EA4">
      <w:pPr>
        <w:pStyle w:val="NoSpacing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 наличие эстетических чувств в процессе слушания музыкальных произведений различных жанров; </w:t>
      </w:r>
    </w:p>
    <w:p w:rsidR="008C56C6" w:rsidRPr="00385EA4" w:rsidRDefault="008C56C6" w:rsidP="00385EA4">
      <w:pPr>
        <w:pStyle w:val="NoSpacing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способность к эмоциональному отклику на музыку разных жанров; </w:t>
      </w:r>
    </w:p>
    <w:p w:rsidR="008C56C6" w:rsidRPr="00385EA4" w:rsidRDefault="008C56C6" w:rsidP="00385EA4">
      <w:pPr>
        <w:pStyle w:val="NoSpacing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сформированность представлений о многофункциональности музыки; </w:t>
      </w:r>
    </w:p>
    <w:p w:rsidR="008C56C6" w:rsidRPr="00385EA4" w:rsidRDefault="008C56C6" w:rsidP="00385EA4">
      <w:pPr>
        <w:pStyle w:val="NoSpacing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умение воспринимать музыкальные произведения с ярко выраженным жизненным содержанием, определение их характера и настроения;</w:t>
      </w:r>
    </w:p>
    <w:p w:rsidR="008C56C6" w:rsidRPr="00385EA4" w:rsidRDefault="008C56C6" w:rsidP="00385EA4">
      <w:pPr>
        <w:pStyle w:val="NoSpacing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 владение навыками выражения своего отношения к музыке в слове (эмоциональный словарь), пластике, жесте, мимике; владение певческими умениями и навыками (координация между слухом и голосом, выработка унисона, кантилены, спокойного певческого дыхания), выразительное исполнение песен;</w:t>
      </w:r>
    </w:p>
    <w:p w:rsidR="008C56C6" w:rsidRPr="00385EA4" w:rsidRDefault="008C56C6" w:rsidP="00385EA4">
      <w:pPr>
        <w:pStyle w:val="NoSpacing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 xml:space="preserve"> умение откликаться на музыку с помощью простейших движений и пластического интонирования, драматизация пьес программного характера;</w:t>
      </w:r>
    </w:p>
    <w:p w:rsidR="008C56C6" w:rsidRPr="00385EA4" w:rsidRDefault="008C56C6" w:rsidP="00385EA4">
      <w:pPr>
        <w:pStyle w:val="NoSpacing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5EA4"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осознания музыкальной речи.</w:t>
      </w:r>
    </w:p>
    <w:p w:rsidR="008C56C6" w:rsidRPr="00943D8B" w:rsidRDefault="008C56C6" w:rsidP="00F16F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  <w:sectPr w:rsidR="008C56C6" w:rsidRPr="00943D8B" w:rsidSect="006342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851" w:right="846" w:bottom="1440" w:left="1440" w:header="0" w:footer="340" w:gutter="0"/>
          <w:pgNumType w:start="0"/>
          <w:cols w:space="720" w:equalWidth="0">
            <w:col w:w="9620"/>
          </w:cols>
          <w:titlePg/>
          <w:docGrid w:linePitch="299"/>
        </w:sectPr>
      </w:pPr>
    </w:p>
    <w:p w:rsidR="008C56C6" w:rsidRDefault="008C56C6" w:rsidP="00396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EA4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8C56C6" w:rsidRPr="00385EA4" w:rsidRDefault="008C56C6" w:rsidP="00385E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5EA4">
        <w:rPr>
          <w:rFonts w:ascii="Times New Roman" w:hAnsi="Times New Roman"/>
          <w:b/>
          <w:sz w:val="28"/>
          <w:szCs w:val="28"/>
        </w:rPr>
        <w:t>С ОПРЕДЕЛЕНИЕМ ОСНОВНЫХ ВИДОВ ДЕЯТЕЛЬНОСТИ ОБУЧАЮЩИХСЯ</w:t>
      </w:r>
    </w:p>
    <w:p w:rsidR="008C56C6" w:rsidRDefault="008C56C6" w:rsidP="002A60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3545"/>
        <w:gridCol w:w="4395"/>
        <w:gridCol w:w="6095"/>
        <w:gridCol w:w="1134"/>
        <w:gridCol w:w="8"/>
      </w:tblGrid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134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C56C6" w:rsidRPr="009B2692" w:rsidTr="00621A3D">
        <w:tc>
          <w:tcPr>
            <w:tcW w:w="16027" w:type="dxa"/>
            <w:gridSpan w:val="6"/>
            <w:shd w:val="clear" w:color="auto" w:fill="F2F2F2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C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( 8</w:t>
            </w:r>
            <w:r w:rsidRPr="00257CDC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B37413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8C56C6" w:rsidRPr="009B2692" w:rsidRDefault="008C56C6" w:rsidP="00945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4395" w:type="dxa"/>
          </w:tcPr>
          <w:p w:rsidR="008C56C6" w:rsidRPr="009B2692" w:rsidRDefault="008C56C6" w:rsidP="0094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Повторение правил поведения на уроках музыки и краткое описание последующей музыкальной деятельности. Выявление предыдущего музыкального опыта, интересов и предпочтений обучающихся.</w:t>
            </w:r>
          </w:p>
        </w:tc>
        <w:tc>
          <w:tcPr>
            <w:tcW w:w="6095" w:type="dxa"/>
            <w:vMerge w:val="restart"/>
          </w:tcPr>
          <w:p w:rsidR="008C56C6" w:rsidRPr="009B2692" w:rsidRDefault="008C56C6" w:rsidP="0094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Хоровое пение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В темном лесе»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Пойду ль я, выйду ль я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Со вьюном я хожу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Пусть будет радость в каждом доме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С. Баневича;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Из чего же, из чего же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Ю. Чичкова, сл. А. Халецкого;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Дважды два – четыре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– муз. В. Шаинского, сл. М. Пляцковского;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Вечерняя песня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А. Тома, сл. К. Ушинского;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Вдоль да по речке»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песня.</w:t>
            </w:r>
          </w:p>
          <w:p w:rsidR="008C56C6" w:rsidRPr="00F54D1D" w:rsidRDefault="008C56C6" w:rsidP="0094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54D1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54D1D">
              <w:rPr>
                <w:rFonts w:ascii="Times New Roman" w:hAnsi="Times New Roman"/>
                <w:i/>
                <w:sz w:val="24"/>
                <w:szCs w:val="24"/>
              </w:rPr>
              <w:t>Родина слышит</w:t>
            </w:r>
            <w:r w:rsidRPr="00F54D1D">
              <w:rPr>
                <w:rFonts w:ascii="Times New Roman" w:hAnsi="Times New Roman"/>
                <w:sz w:val="24"/>
                <w:szCs w:val="24"/>
              </w:rPr>
              <w:t>» - муз. Шостаковича;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D1D">
              <w:rPr>
                <w:rFonts w:ascii="Times New Roman" w:hAnsi="Times New Roman"/>
                <w:sz w:val="24"/>
                <w:szCs w:val="24"/>
              </w:rPr>
              <w:t>«</w:t>
            </w:r>
            <w:r w:rsidRPr="00F54D1D">
              <w:rPr>
                <w:rFonts w:ascii="Times New Roman" w:hAnsi="Times New Roman"/>
                <w:i/>
                <w:sz w:val="24"/>
                <w:szCs w:val="24"/>
              </w:rPr>
              <w:t>Песня о Родине</w:t>
            </w:r>
            <w:r w:rsidRPr="00F54D1D">
              <w:rPr>
                <w:rFonts w:ascii="Times New Roman" w:hAnsi="Times New Roman"/>
                <w:sz w:val="24"/>
                <w:szCs w:val="24"/>
              </w:rPr>
              <w:t>» - муз.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D1D">
              <w:rPr>
                <w:rFonts w:ascii="Times New Roman" w:hAnsi="Times New Roman"/>
                <w:sz w:val="24"/>
                <w:szCs w:val="24"/>
              </w:rPr>
              <w:t>Дунаевского, сл. Лебедева-Кумача;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D1D">
              <w:rPr>
                <w:rFonts w:ascii="Times New Roman" w:hAnsi="Times New Roman"/>
                <w:sz w:val="24"/>
                <w:szCs w:val="24"/>
              </w:rPr>
              <w:t>«</w:t>
            </w:r>
            <w:r w:rsidRPr="00F54D1D">
              <w:rPr>
                <w:rFonts w:ascii="Times New Roman" w:hAnsi="Times New Roman"/>
                <w:i/>
                <w:sz w:val="24"/>
                <w:szCs w:val="24"/>
              </w:rPr>
              <w:t>С чего начинается Родина</w:t>
            </w:r>
            <w:r w:rsidRPr="00F54D1D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</w:p>
          <w:p w:rsidR="008C56C6" w:rsidRPr="00F54D1D" w:rsidRDefault="008C56C6" w:rsidP="0094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1D">
              <w:rPr>
                <w:rFonts w:ascii="Times New Roman" w:hAnsi="Times New Roman"/>
                <w:sz w:val="24"/>
                <w:szCs w:val="24"/>
              </w:rPr>
              <w:t>муз. В. Баснера, сл. М. Матусовского.</w:t>
            </w:r>
          </w:p>
          <w:p w:rsidR="008C56C6" w:rsidRPr="00EE1C28" w:rsidRDefault="008C56C6" w:rsidP="009451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Музыкально-дидактические игры</w:t>
            </w:r>
          </w:p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134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B37413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8C56C6" w:rsidRPr="009B2692" w:rsidRDefault="008C56C6" w:rsidP="009451D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Без труда не проживешь</w:t>
            </w:r>
          </w:p>
        </w:tc>
        <w:tc>
          <w:tcPr>
            <w:tcW w:w="4395" w:type="dxa"/>
            <w:vMerge w:val="restart"/>
          </w:tcPr>
          <w:p w:rsidR="008C56C6" w:rsidRPr="009B2692" w:rsidRDefault="008C56C6" w:rsidP="0094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Развитие умения отчетливого произнесения текста в быстром темпе исполняемого произведения. 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 Развитие умения показа рукой направления мелодии (сверху вниз или снизу-вверх).</w:t>
            </w:r>
          </w:p>
        </w:tc>
        <w:tc>
          <w:tcPr>
            <w:tcW w:w="6095" w:type="dxa"/>
            <w:vMerge/>
          </w:tcPr>
          <w:p w:rsidR="008C56C6" w:rsidRPr="009B2692" w:rsidRDefault="008C56C6" w:rsidP="00D61C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B37413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8C56C6" w:rsidRPr="009B2692" w:rsidRDefault="008C56C6" w:rsidP="00945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Работа над чистотой унисона</w:t>
            </w:r>
          </w:p>
        </w:tc>
        <w:tc>
          <w:tcPr>
            <w:tcW w:w="4395" w:type="dxa"/>
            <w:vMerge/>
          </w:tcPr>
          <w:p w:rsidR="008C56C6" w:rsidRPr="000025E5" w:rsidRDefault="008C56C6" w:rsidP="009451D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0025E5" w:rsidRDefault="008C56C6" w:rsidP="00D61CA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B37413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8C56C6" w:rsidRPr="009B2692" w:rsidRDefault="008C56C6" w:rsidP="00945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Исполнение песен звонким, мягким и ровным по качеству звуком</w:t>
            </w:r>
          </w:p>
        </w:tc>
        <w:tc>
          <w:tcPr>
            <w:tcW w:w="4395" w:type="dxa"/>
            <w:vMerge/>
          </w:tcPr>
          <w:p w:rsidR="008C56C6" w:rsidRPr="000025E5" w:rsidRDefault="008C56C6" w:rsidP="009451D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0025E5" w:rsidRDefault="008C56C6" w:rsidP="00D61CA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B37413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8C56C6" w:rsidRPr="009B2692" w:rsidRDefault="008C56C6" w:rsidP="00945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Исполнение одноголосных песен с ясным произношением текста на всем диапазоне.</w:t>
            </w:r>
          </w:p>
        </w:tc>
        <w:tc>
          <w:tcPr>
            <w:tcW w:w="4395" w:type="dxa"/>
            <w:vMerge/>
          </w:tcPr>
          <w:p w:rsidR="008C56C6" w:rsidRPr="000025E5" w:rsidRDefault="008C56C6" w:rsidP="009451D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0025E5" w:rsidRDefault="008C56C6" w:rsidP="00D61CA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B37413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8C56C6" w:rsidRPr="009B2692" w:rsidRDefault="008C56C6" w:rsidP="00945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Обобщение по теме «Без труда не проживешь»</w:t>
            </w:r>
          </w:p>
        </w:tc>
        <w:tc>
          <w:tcPr>
            <w:tcW w:w="4395" w:type="dxa"/>
          </w:tcPr>
          <w:p w:rsidR="008C56C6" w:rsidRPr="000025E5" w:rsidRDefault="008C56C6" w:rsidP="009451D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0025E5">
              <w:rPr>
                <w:rFonts w:ascii="Times New Roman" w:hAnsi="Times New Roman"/>
                <w:b w:val="0"/>
                <w:bCs/>
                <w:sz w:val="24"/>
                <w:szCs w:val="24"/>
              </w:rPr>
              <w:t>Закрепление сформированных представлений на уроках по теме</w:t>
            </w:r>
          </w:p>
        </w:tc>
        <w:tc>
          <w:tcPr>
            <w:tcW w:w="6095" w:type="dxa"/>
            <w:vMerge/>
          </w:tcPr>
          <w:p w:rsidR="008C56C6" w:rsidRPr="000025E5" w:rsidRDefault="008C56C6" w:rsidP="00D61CA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c>
          <w:tcPr>
            <w:tcW w:w="16027" w:type="dxa"/>
            <w:gridSpan w:val="6"/>
            <w:shd w:val="clear" w:color="auto" w:fill="F2F2F2"/>
          </w:tcPr>
          <w:p w:rsidR="008C56C6" w:rsidRPr="00D61CA6" w:rsidRDefault="008C56C6" w:rsidP="00B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CDC">
              <w:rPr>
                <w:rFonts w:ascii="Times New Roman" w:hAnsi="Times New Roman"/>
                <w:b/>
                <w:sz w:val="28"/>
                <w:szCs w:val="28"/>
              </w:rPr>
              <w:t>II четверть (7 часов)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B37413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8C56C6" w:rsidRPr="009B2692" w:rsidRDefault="008C56C6" w:rsidP="009451DB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Будьте добры</w:t>
            </w:r>
          </w:p>
        </w:tc>
        <w:tc>
          <w:tcPr>
            <w:tcW w:w="4395" w:type="dxa"/>
            <w:vMerge w:val="restart"/>
          </w:tcPr>
          <w:p w:rsidR="008C56C6" w:rsidRPr="009B2692" w:rsidRDefault="008C56C6" w:rsidP="0094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Развитие умения определять сильную долю на слух.</w:t>
            </w:r>
          </w:p>
          <w:p w:rsidR="008C56C6" w:rsidRPr="009B2692" w:rsidRDefault="008C56C6" w:rsidP="0094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Развитие умения определять и передавать идейное и художественное содержание сказочных сюжетов в музыкальных произведениях; выделять и формулировать характеристики музыкальных средств (средств музыкальной выразительности), с помощью которых создаются образы.</w:t>
            </w:r>
          </w:p>
        </w:tc>
        <w:tc>
          <w:tcPr>
            <w:tcW w:w="6095" w:type="dxa"/>
            <w:vMerge w:val="restart"/>
          </w:tcPr>
          <w:p w:rsidR="008C56C6" w:rsidRPr="009B2692" w:rsidRDefault="008C56C6" w:rsidP="0094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Хоровое пение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>: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Наш край»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Д. Кабалевского, сл. А. Пришельца;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Здравствуй, гостья зима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Пастушка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» - французская народная песня, обр. Ж. Векерлена, русский текст Т. Сикорской;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Звуки музыки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Р. Роджерса, русский текст М. Цейтлиной;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Песня о пограничнике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С. Богуславского, сл. О.Высотской;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Образцовый мальчик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С. Волкова, сл. С. Богомазова;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Снежный вечер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– муз. М. Красева, сл. О. Высотской.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6C6" w:rsidRPr="009B2692" w:rsidRDefault="008C56C6" w:rsidP="0094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Во поле береза стояла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 (финал 4-й симфонии П. Чайковского);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Восемь русских народных песен для симфонического оркестра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- муз. А. Лядова;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Ай, во поле липенька»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хороводная русская народная песня;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Ой, да ты, калинушка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рекрутская русская народная песня;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Татарский полон»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историческая русская народная песня;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Дубинушка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>» - трудовая русская народная песня.</w:t>
            </w:r>
          </w:p>
          <w:p w:rsidR="008C56C6" w:rsidRPr="00EE1C28" w:rsidRDefault="008C56C6" w:rsidP="009451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Музыкально-дидактические игры</w:t>
            </w:r>
          </w:p>
          <w:p w:rsidR="008C56C6" w:rsidRPr="009B2692" w:rsidRDefault="008C56C6" w:rsidP="0094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134" w:type="dxa"/>
          </w:tcPr>
          <w:p w:rsidR="008C56C6" w:rsidRPr="00D61CA6" w:rsidRDefault="008C56C6" w:rsidP="00D6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Работа над чистотой интонирования в песнях и вокальных упражнениях.</w:t>
            </w:r>
          </w:p>
        </w:tc>
        <w:tc>
          <w:tcPr>
            <w:tcW w:w="4395" w:type="dxa"/>
            <w:vMerge/>
          </w:tcPr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9B2692" w:rsidRDefault="008C56C6" w:rsidP="00396E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Исполнение разученных песен с разнообразной окраской звука.</w:t>
            </w:r>
          </w:p>
        </w:tc>
        <w:tc>
          <w:tcPr>
            <w:tcW w:w="4395" w:type="dxa"/>
            <w:vMerge/>
          </w:tcPr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9B2692" w:rsidRDefault="008C56C6" w:rsidP="00396E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Обобщение по теме «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>Будьте добры»</w:t>
            </w:r>
          </w:p>
        </w:tc>
        <w:tc>
          <w:tcPr>
            <w:tcW w:w="4395" w:type="dxa"/>
          </w:tcPr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3C0">
              <w:rPr>
                <w:rFonts w:ascii="Times New Roman" w:hAnsi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6095" w:type="dxa"/>
            <w:vMerge/>
          </w:tcPr>
          <w:p w:rsidR="008C56C6" w:rsidRPr="009B2692" w:rsidRDefault="008C56C6" w:rsidP="00396E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4395" w:type="dxa"/>
          </w:tcPr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3C0">
              <w:rPr>
                <w:rFonts w:ascii="Times New Roman" w:hAnsi="Times New Roman"/>
                <w:sz w:val="24"/>
                <w:szCs w:val="24"/>
              </w:rPr>
              <w:t>Выявление успешности овладения обучающимися ранее изученным материалом</w:t>
            </w:r>
          </w:p>
        </w:tc>
        <w:tc>
          <w:tcPr>
            <w:tcW w:w="6095" w:type="dxa"/>
          </w:tcPr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Хоровое пение: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песенного репертуара по темам</w:t>
            </w:r>
          </w:p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>: закрепление изученного музыкального материала для слушания по темам</w:t>
            </w:r>
          </w:p>
          <w:p w:rsidR="008C56C6" w:rsidRPr="00B37413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C6" w:rsidRPr="009B2692" w:rsidTr="00621A3D">
        <w:tc>
          <w:tcPr>
            <w:tcW w:w="16027" w:type="dxa"/>
            <w:gridSpan w:val="6"/>
            <w:shd w:val="clear" w:color="auto" w:fill="F2F2F2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 четверть (10</w:t>
            </w:r>
            <w:r w:rsidRPr="00257CDC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8C56C6" w:rsidRPr="009B2692" w:rsidRDefault="008C56C6" w:rsidP="0062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Моя Россия</w:t>
            </w:r>
          </w:p>
        </w:tc>
        <w:tc>
          <w:tcPr>
            <w:tcW w:w="4395" w:type="dxa"/>
            <w:vMerge w:val="restart"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Работа над кантиленой. Развитие умения различать марши, танцы (вальс, полька, полонез, танго, хоровод).</w:t>
            </w:r>
          </w:p>
        </w:tc>
        <w:tc>
          <w:tcPr>
            <w:tcW w:w="6095" w:type="dxa"/>
            <w:vMerge w:val="restart"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Хоровое пение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Как лечили бегемота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Н. Матвеева, сл. Е. Руженцева;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Волшебник-недоучка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А. Зацепина, сл. А. Дербенева;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Образцовый мальчик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С. Волкова, сл. С. Богомазова;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Волшебный смычок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норвежская народная песня;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Маленький Джо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американская народная песня, обр. и русский текст В. Локтева;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Песня о маленьком трубаче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С. Никитина, сл. С. Крылова;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Песня о веселом барабанщике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Л. Шварца, сл. Б. Окуджавы;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Красивая мама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>- муз. Э. Колмановского, сл. С. Богомазова;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Ах вы, сени, мои сени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Школьный корабль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Г. Струве, сл. К. Ибряева;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Вейся, вейся, капустка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песня.</w:t>
            </w:r>
          </w:p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Бухенвальдский набат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В. Мурадели, сл. А. Соболева;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Священная война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А. Александрова, сл. В. Лебедева-Кумача;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Дороги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А. Новикова, сл. Л. Ошанина;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Дарите радость людям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- муз. А. Пахмутовой, сл. Н. Добронравова;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Вальс дружбы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А. Хачатуряна, сл. Г. Рублева.</w:t>
            </w:r>
          </w:p>
          <w:p w:rsidR="008C56C6" w:rsidRPr="00EE1C28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Музыкально-дидактические игры</w:t>
            </w:r>
          </w:p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Песни о Родине.</w:t>
            </w:r>
          </w:p>
        </w:tc>
        <w:tc>
          <w:tcPr>
            <w:tcW w:w="4395" w:type="dxa"/>
            <w:vMerge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EE1C28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Песни о мире и труде.</w:t>
            </w:r>
          </w:p>
        </w:tc>
        <w:tc>
          <w:tcPr>
            <w:tcW w:w="4395" w:type="dxa"/>
            <w:vMerge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EE1C28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Песни об армии.</w:t>
            </w:r>
          </w:p>
        </w:tc>
        <w:tc>
          <w:tcPr>
            <w:tcW w:w="4395" w:type="dxa"/>
            <w:vMerge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EE1C28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 xml:space="preserve">Закрепление элементарных понятий о нотной записи: </w:t>
            </w:r>
            <w:r w:rsidRPr="009B2692">
              <w:rPr>
                <w:rFonts w:ascii="Times New Roman" w:hAnsi="Times New Roman"/>
                <w:b/>
                <w:i/>
                <w:sz w:val="24"/>
                <w:szCs w:val="24"/>
              </w:rPr>
              <w:t>нотный стан, скрипичный ключ.</w:t>
            </w:r>
          </w:p>
        </w:tc>
        <w:tc>
          <w:tcPr>
            <w:tcW w:w="4395" w:type="dxa"/>
            <w:vMerge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EE1C28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Графическое изображение нот на нотном стане в диапазоне ДО</w:t>
            </w:r>
            <w:r w:rsidRPr="009B269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>– СОЛЬ</w:t>
            </w:r>
            <w:r w:rsidRPr="009B269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5" w:type="dxa"/>
            <w:vMerge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EE1C28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Обобщение по теме «Моя Россия»</w:t>
            </w:r>
          </w:p>
        </w:tc>
        <w:tc>
          <w:tcPr>
            <w:tcW w:w="4395" w:type="dxa"/>
          </w:tcPr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3C0">
              <w:rPr>
                <w:rFonts w:ascii="Times New Roman" w:hAnsi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6095" w:type="dxa"/>
            <w:vMerge/>
          </w:tcPr>
          <w:p w:rsidR="008C56C6" w:rsidRPr="000025E5" w:rsidRDefault="008C56C6" w:rsidP="00396E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4395" w:type="dxa"/>
          </w:tcPr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3C0">
              <w:rPr>
                <w:rFonts w:ascii="Times New Roman" w:hAnsi="Times New Roman"/>
                <w:sz w:val="24"/>
                <w:szCs w:val="24"/>
              </w:rPr>
              <w:t>Выявление успешности овладения обучающимися ранее изученным материалом</w:t>
            </w:r>
          </w:p>
        </w:tc>
        <w:tc>
          <w:tcPr>
            <w:tcW w:w="6095" w:type="dxa"/>
          </w:tcPr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Хоровое пение: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песенного репертуара по темам</w:t>
            </w:r>
          </w:p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>: закрепление изученного музыкального материала для слушания по темам</w:t>
            </w:r>
          </w:p>
          <w:p w:rsidR="008C56C6" w:rsidRPr="00B37413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c>
          <w:tcPr>
            <w:tcW w:w="16027" w:type="dxa"/>
            <w:gridSpan w:val="6"/>
            <w:shd w:val="clear" w:color="auto" w:fill="F2F2F2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C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57CDC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(8 часов)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:rsidR="008C56C6" w:rsidRPr="009B2692" w:rsidRDefault="008C56C6" w:rsidP="0062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Великая Победа</w:t>
            </w:r>
          </w:p>
        </w:tc>
        <w:tc>
          <w:tcPr>
            <w:tcW w:w="4395" w:type="dxa"/>
          </w:tcPr>
          <w:p w:rsidR="008C56C6" w:rsidRPr="009B2692" w:rsidRDefault="008C56C6" w:rsidP="00396E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3C0">
              <w:rPr>
                <w:rFonts w:ascii="Times New Roman" w:hAnsi="Times New Roman"/>
                <w:sz w:val="24"/>
                <w:szCs w:val="24"/>
              </w:rPr>
              <w:t>Формирование патриотических чувств, готовности к защите Родины</w:t>
            </w:r>
          </w:p>
        </w:tc>
        <w:tc>
          <w:tcPr>
            <w:tcW w:w="6095" w:type="dxa"/>
            <w:vMerge w:val="restart"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Хоровое пение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Спи, моя милая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словацкая народная песня;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У меня ль во садочке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песня;</w:t>
            </w:r>
          </w:p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Школьный корабль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Г. Струве, сл. К. Ибряева;</w:t>
            </w:r>
          </w:p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До, ре, ми, фа, соль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А. Островского, сл. З. Петровой;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Пусть всегда будет солнце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А. Островского, сл. Л. Ошанина;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У дороги чибис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М. Иорданского, сл. А. Пришельца;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Майская песня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В. Ренева, сл. А. Пришельца;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В землянке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К. Листова, сл. А. Суркова;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Не дразните собак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Птичкина, сл. М. Пляцковского.</w:t>
            </w:r>
          </w:p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День Победы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Д. Тухманова, сл. В. Харитонова;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Нам нужна одна победа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сл. и муз. Б. Окуджавы;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Песня о Москве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И. Дунаевского, сл. М. Лисянского и С. Аграняна; 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692">
              <w:rPr>
                <w:rFonts w:ascii="Times New Roman" w:hAnsi="Times New Roman"/>
                <w:i/>
                <w:sz w:val="24"/>
                <w:szCs w:val="24"/>
              </w:rPr>
              <w:t>Улица Мира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2692">
              <w:rPr>
                <w:rFonts w:ascii="Times New Roman" w:hAnsi="Times New Roman"/>
                <w:sz w:val="24"/>
                <w:szCs w:val="24"/>
              </w:rPr>
              <w:t xml:space="preserve"> - муз. А. Пахмутовой, сл. Н. Добронравова.</w:t>
            </w:r>
          </w:p>
          <w:p w:rsidR="008C56C6" w:rsidRPr="00EE1C28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Музыкально-дидактические игры</w:t>
            </w:r>
          </w:p>
          <w:p w:rsidR="008C56C6" w:rsidRPr="00621A3D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:rsidR="008C56C6" w:rsidRPr="009B2692" w:rsidRDefault="008C56C6" w:rsidP="0062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Мир похож на цветной луг</w:t>
            </w:r>
          </w:p>
        </w:tc>
        <w:tc>
          <w:tcPr>
            <w:tcW w:w="4395" w:type="dxa"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Формирование элементарных представлений о выразительном значении динамических оттенков (форте – громко, пиано – тихо).</w:t>
            </w:r>
          </w:p>
        </w:tc>
        <w:tc>
          <w:tcPr>
            <w:tcW w:w="6095" w:type="dxa"/>
            <w:vMerge/>
          </w:tcPr>
          <w:p w:rsidR="008C56C6" w:rsidRPr="009B2692" w:rsidRDefault="008C56C6" w:rsidP="00396E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:rsidR="008C56C6" w:rsidRPr="009B2692" w:rsidRDefault="008C56C6" w:rsidP="00621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Обобщение по темам: «Великая Победа», «Мир похож на цветной луг»</w:t>
            </w:r>
          </w:p>
        </w:tc>
        <w:tc>
          <w:tcPr>
            <w:tcW w:w="4395" w:type="dxa"/>
            <w:vMerge w:val="restart"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Развитие умения различать марши (военный, спортивный, праздничный, шуточный, сказочный)</w:t>
            </w:r>
          </w:p>
        </w:tc>
        <w:tc>
          <w:tcPr>
            <w:tcW w:w="6095" w:type="dxa"/>
            <w:vMerge/>
          </w:tcPr>
          <w:p w:rsidR="008C56C6" w:rsidRPr="009B2692" w:rsidRDefault="008C56C6" w:rsidP="00396E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545" w:type="dxa"/>
          </w:tcPr>
          <w:p w:rsidR="008C56C6" w:rsidRPr="009B2692" w:rsidRDefault="008C56C6" w:rsidP="00621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Ознакомление с условной записью длительностей</w:t>
            </w:r>
            <w:r w:rsidRPr="009B2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B2692">
              <w:rPr>
                <w:rFonts w:ascii="Times New Roman" w:hAnsi="Times New Roman"/>
                <w:b/>
                <w:i/>
                <w:sz w:val="24"/>
                <w:szCs w:val="24"/>
              </w:rPr>
              <w:t>целая нота, половинная нота, четвертная нота.</w:t>
            </w:r>
          </w:p>
        </w:tc>
        <w:tc>
          <w:tcPr>
            <w:tcW w:w="4395" w:type="dxa"/>
            <w:vMerge/>
          </w:tcPr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C56C6" w:rsidRPr="009B2692" w:rsidRDefault="008C56C6" w:rsidP="00396E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6C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6C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</w:tcPr>
          <w:p w:rsidR="008C56C6" w:rsidRPr="009B2692" w:rsidRDefault="008C56C6" w:rsidP="00396E5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:rsidR="008C56C6" w:rsidRPr="009B2692" w:rsidRDefault="008C56C6" w:rsidP="00396E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92">
              <w:rPr>
                <w:rFonts w:ascii="Times New Roman" w:hAnsi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4395" w:type="dxa"/>
          </w:tcPr>
          <w:p w:rsidR="008C56C6" w:rsidRPr="009B2692" w:rsidRDefault="008C56C6" w:rsidP="00396E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73C0">
              <w:rPr>
                <w:rFonts w:ascii="Times New Roman" w:hAnsi="Times New Roman"/>
                <w:sz w:val="24"/>
                <w:szCs w:val="24"/>
              </w:rPr>
              <w:t>Выявление успешности овладения обучающимися ранее изученным материалом</w:t>
            </w:r>
          </w:p>
        </w:tc>
        <w:tc>
          <w:tcPr>
            <w:tcW w:w="6095" w:type="dxa"/>
          </w:tcPr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Хоровое пение: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песенного репертуара по темам</w:t>
            </w:r>
          </w:p>
          <w:p w:rsidR="008C56C6" w:rsidRPr="006173C0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  <w:r w:rsidRPr="006173C0">
              <w:rPr>
                <w:rFonts w:ascii="Times New Roman" w:hAnsi="Times New Roman"/>
                <w:sz w:val="24"/>
                <w:szCs w:val="24"/>
              </w:rPr>
              <w:t>: закрепление изученного музыкального материала для слушания по темам</w:t>
            </w:r>
          </w:p>
          <w:p w:rsidR="008C56C6" w:rsidRPr="00EE1C28" w:rsidRDefault="008C56C6" w:rsidP="00396E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Музыкально-дидактические игры</w:t>
            </w:r>
          </w:p>
          <w:p w:rsidR="008C56C6" w:rsidRPr="009B2692" w:rsidRDefault="008C56C6" w:rsidP="003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1C28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134" w:type="dxa"/>
          </w:tcPr>
          <w:p w:rsidR="008C56C6" w:rsidRPr="00D61CA6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6C6" w:rsidRPr="009B2692" w:rsidTr="00621A3D">
        <w:trPr>
          <w:gridAfter w:val="1"/>
          <w:wAfter w:w="8" w:type="dxa"/>
        </w:trPr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C56C6" w:rsidRPr="009451DB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tcBorders>
              <w:left w:val="nil"/>
              <w:bottom w:val="nil"/>
              <w:right w:val="nil"/>
            </w:tcBorders>
          </w:tcPr>
          <w:p w:rsidR="008C56C6" w:rsidRPr="009451DB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left w:val="nil"/>
              <w:bottom w:val="nil"/>
            </w:tcBorders>
          </w:tcPr>
          <w:p w:rsidR="008C56C6" w:rsidRPr="009451DB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095" w:type="dxa"/>
          </w:tcPr>
          <w:p w:rsidR="008C56C6" w:rsidRPr="009451DB" w:rsidRDefault="008C56C6" w:rsidP="00396E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51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56C6" w:rsidRPr="009451DB" w:rsidRDefault="008C56C6" w:rsidP="0039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1D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Pr="00783433" w:rsidRDefault="008C56C6" w:rsidP="006631A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83433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p w:rsidR="008C56C6" w:rsidRPr="00783433" w:rsidRDefault="008C56C6" w:rsidP="00663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433">
        <w:rPr>
          <w:rFonts w:ascii="Times New Roman" w:hAnsi="Times New Roman"/>
          <w:sz w:val="28"/>
          <w:szCs w:val="28"/>
        </w:rPr>
        <w:t xml:space="preserve">по предмету </w:t>
      </w:r>
      <w:r w:rsidRPr="00783433">
        <w:rPr>
          <w:rFonts w:ascii="Times New Roman" w:hAnsi="Times New Roman"/>
          <w:sz w:val="28"/>
          <w:szCs w:val="28"/>
          <w:u w:val="single"/>
        </w:rPr>
        <w:t>«Музыка»</w:t>
      </w:r>
      <w:r>
        <w:rPr>
          <w:rFonts w:ascii="Times New Roman" w:hAnsi="Times New Roman"/>
          <w:sz w:val="28"/>
          <w:szCs w:val="28"/>
        </w:rPr>
        <w:t xml:space="preserve"> на 2022/2023</w:t>
      </w:r>
      <w:r w:rsidRPr="00783433">
        <w:rPr>
          <w:rFonts w:ascii="Times New Roman" w:hAnsi="Times New Roman"/>
          <w:sz w:val="28"/>
          <w:szCs w:val="28"/>
        </w:rPr>
        <w:t xml:space="preserve"> учебный год  </w:t>
      </w:r>
    </w:p>
    <w:p w:rsidR="008C56C6" w:rsidRPr="00A14391" w:rsidRDefault="008C56C6" w:rsidP="00663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r w:rsidRPr="00A14391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9072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3733"/>
        <w:gridCol w:w="3685"/>
      </w:tblGrid>
      <w:tr w:rsidR="008C56C6" w:rsidRPr="009B2692" w:rsidTr="009B2692">
        <w:trPr>
          <w:trHeight w:val="928"/>
        </w:trPr>
        <w:tc>
          <w:tcPr>
            <w:tcW w:w="1654" w:type="dxa"/>
            <w:tcBorders>
              <w:top w:val="nil"/>
              <w:left w:val="nil"/>
              <w:bottom w:val="nil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B269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часов:   </w:t>
            </w: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 первое полугодие всего: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15</w:t>
            </w:r>
            <w:r w:rsidRPr="009B269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9B269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ч., в неделю </w:t>
            </w:r>
            <w:r w:rsidRPr="009B269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1</w:t>
            </w:r>
            <w:r w:rsidRPr="009B269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 второе полугодие всего: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18</w:t>
            </w:r>
            <w:r w:rsidRPr="009B269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9B269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ч., в неделю </w:t>
            </w:r>
            <w:r w:rsidRPr="009B269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1</w:t>
            </w:r>
            <w:r w:rsidRPr="009B269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ч.</w:t>
            </w:r>
          </w:p>
        </w:tc>
      </w:tr>
    </w:tbl>
    <w:p w:rsidR="008C56C6" w:rsidRDefault="008C56C6" w:rsidP="006631A2">
      <w:pPr>
        <w:pStyle w:val="BodyText"/>
        <w:ind w:right="279"/>
        <w:rPr>
          <w:iCs/>
        </w:rPr>
      </w:pPr>
    </w:p>
    <w:p w:rsidR="008C56C6" w:rsidRPr="007C29B2" w:rsidRDefault="008C56C6" w:rsidP="006631A2">
      <w:pPr>
        <w:pStyle w:val="BodyText"/>
        <w:ind w:right="279"/>
        <w:rPr>
          <w:iCs/>
        </w:rPr>
      </w:pPr>
    </w:p>
    <w:tbl>
      <w:tblPr>
        <w:tblW w:w="10037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4"/>
        <w:gridCol w:w="5467"/>
        <w:gridCol w:w="1087"/>
        <w:gridCol w:w="1317"/>
        <w:gridCol w:w="1282"/>
      </w:tblGrid>
      <w:tr w:rsidR="008C56C6" w:rsidRPr="009B2692" w:rsidTr="009B2692">
        <w:tc>
          <w:tcPr>
            <w:tcW w:w="884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46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тем</w:t>
            </w:r>
          </w:p>
        </w:tc>
        <w:tc>
          <w:tcPr>
            <w:tcW w:w="108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599" w:type="dxa"/>
            <w:gridSpan w:val="2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C56C6" w:rsidRPr="009B2692" w:rsidTr="009B2692">
        <w:tc>
          <w:tcPr>
            <w:tcW w:w="0" w:type="auto"/>
            <w:vMerge/>
            <w:vAlign w:val="center"/>
          </w:tcPr>
          <w:p w:rsidR="008C56C6" w:rsidRPr="009B2692" w:rsidRDefault="008C56C6" w:rsidP="009B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67" w:type="dxa"/>
            <w:vMerge/>
            <w:vAlign w:val="center"/>
          </w:tcPr>
          <w:p w:rsidR="008C56C6" w:rsidRPr="009B2692" w:rsidRDefault="008C56C6" w:rsidP="009B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C56C6" w:rsidRPr="009B2692" w:rsidRDefault="008C56C6" w:rsidP="009B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8C56C6" w:rsidRPr="009B2692" w:rsidTr="009B2692">
        <w:tc>
          <w:tcPr>
            <w:tcW w:w="10037" w:type="dxa"/>
            <w:gridSpan w:val="5"/>
            <w:shd w:val="clear" w:color="auto" w:fill="F2F2F2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– 8</w:t>
            </w:r>
            <w:r w:rsidRPr="009B26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7" w:type="dxa"/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Вводный урок</w:t>
            </w:r>
          </w:p>
        </w:tc>
        <w:tc>
          <w:tcPr>
            <w:tcW w:w="1087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C6" w:rsidRDefault="008C56C6" w:rsidP="00900148">
            <w:r>
              <w:t>07.09.2022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7" w:type="dxa"/>
          </w:tcPr>
          <w:p w:rsidR="008C56C6" w:rsidRPr="009B2692" w:rsidRDefault="008C56C6" w:rsidP="009B269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Без труда не проживешь</w:t>
            </w:r>
          </w:p>
        </w:tc>
        <w:tc>
          <w:tcPr>
            <w:tcW w:w="0" w:type="auto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C6" w:rsidRDefault="008C56C6" w:rsidP="00900148">
            <w:r>
              <w:t>14.09.2022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чистотой унисона.</w:t>
            </w:r>
          </w:p>
        </w:tc>
        <w:tc>
          <w:tcPr>
            <w:tcW w:w="0" w:type="auto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C6" w:rsidRDefault="008C56C6" w:rsidP="00900148">
            <w:r>
              <w:t>21.09.2022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7" w:type="dxa"/>
            <w:vMerge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vMerge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C6" w:rsidRDefault="008C56C6" w:rsidP="00900148">
            <w:r>
              <w:t>28.09.2022</w:t>
            </w:r>
          </w:p>
          <w:p w:rsidR="008C56C6" w:rsidRPr="009B2692" w:rsidRDefault="008C56C6" w:rsidP="009001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rPr>
          <w:trHeight w:val="237"/>
        </w:trPr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7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Исполнение песен звонким, мягким и ровным по качеству звуком.</w:t>
            </w:r>
          </w:p>
        </w:tc>
        <w:tc>
          <w:tcPr>
            <w:tcW w:w="1087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8C56C6" w:rsidRDefault="008C56C6" w:rsidP="00900148">
            <w:r>
              <w:t>05.10.2022</w:t>
            </w:r>
          </w:p>
          <w:p w:rsidR="008C56C6" w:rsidRPr="009B2692" w:rsidRDefault="008C56C6" w:rsidP="009001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6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Исполнение одноголосных песен с ясным произношением текста на всем диапазоне.</w:t>
            </w:r>
          </w:p>
        </w:tc>
        <w:tc>
          <w:tcPr>
            <w:tcW w:w="108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</w:tcPr>
          <w:p w:rsidR="008C56C6" w:rsidRPr="00CA38D1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A38D1">
              <w:rPr>
                <w:rFonts w:ascii="Times New Roman" w:hAnsi="Times New Roman"/>
                <w:lang w:eastAsia="en-US"/>
              </w:rPr>
              <w:t>12.10.2022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67" w:type="dxa"/>
            <w:vMerge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vMerge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8C56C6" w:rsidRPr="00CA38D1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A38D1">
              <w:rPr>
                <w:rFonts w:ascii="Times New Roman" w:hAnsi="Times New Roman"/>
                <w:lang w:eastAsia="en-US"/>
              </w:rPr>
              <w:t>19.10.2022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67" w:type="dxa"/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Обобщение по теме «Без труда не проживешь»</w:t>
            </w:r>
          </w:p>
        </w:tc>
        <w:tc>
          <w:tcPr>
            <w:tcW w:w="0" w:type="auto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8C56C6" w:rsidRPr="00CA38D1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A38D1">
              <w:rPr>
                <w:rFonts w:ascii="Times New Roman" w:hAnsi="Times New Roman"/>
                <w:lang w:eastAsia="en-US"/>
              </w:rPr>
              <w:t>26.10.2022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10037" w:type="dxa"/>
            <w:gridSpan w:val="5"/>
            <w:shd w:val="clear" w:color="auto" w:fill="D9D9D9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9B26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– 7 часов</w:t>
            </w: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67" w:type="dxa"/>
            <w:vMerge w:val="restart"/>
          </w:tcPr>
          <w:p w:rsidR="008C56C6" w:rsidRPr="009B2692" w:rsidRDefault="008C56C6" w:rsidP="009B269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Будьте добры</w:t>
            </w:r>
          </w:p>
        </w:tc>
        <w:tc>
          <w:tcPr>
            <w:tcW w:w="108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</w:tcPr>
          <w:p w:rsidR="008C56C6" w:rsidRPr="00AC1253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C1253">
              <w:rPr>
                <w:rFonts w:ascii="Times New Roman" w:hAnsi="Times New Roman"/>
                <w:lang w:eastAsia="en-US"/>
              </w:rPr>
              <w:t>09.11.2022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rPr>
          <w:trHeight w:val="191"/>
        </w:trPr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67" w:type="dxa"/>
            <w:vMerge/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8C56C6" w:rsidRPr="00AC1253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C1253">
              <w:rPr>
                <w:rFonts w:ascii="Times New Roman" w:hAnsi="Times New Roman"/>
                <w:lang w:eastAsia="en-US"/>
              </w:rPr>
              <w:t>16.11.2022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6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чистотой интонирования в песнях и вокальных упражнениях.</w:t>
            </w:r>
          </w:p>
        </w:tc>
        <w:tc>
          <w:tcPr>
            <w:tcW w:w="108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</w:tcPr>
          <w:p w:rsidR="008C56C6" w:rsidRPr="00AC1253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C1253">
              <w:rPr>
                <w:rFonts w:ascii="Times New Roman" w:hAnsi="Times New Roman"/>
                <w:lang w:eastAsia="en-US"/>
              </w:rPr>
              <w:t>23.11.2022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67" w:type="dxa"/>
            <w:vMerge/>
          </w:tcPr>
          <w:p w:rsidR="008C56C6" w:rsidRPr="009B2692" w:rsidRDefault="008C56C6" w:rsidP="009B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vMerge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8C56C6" w:rsidRPr="00AC1253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C1253">
              <w:rPr>
                <w:rFonts w:ascii="Times New Roman" w:hAnsi="Times New Roman"/>
                <w:lang w:eastAsia="en-US"/>
              </w:rPr>
              <w:t>30.11.2022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67" w:type="dxa"/>
          </w:tcPr>
          <w:p w:rsidR="008C56C6" w:rsidRPr="009B2692" w:rsidRDefault="008C56C6" w:rsidP="009B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Исполнение разученных песен с разнообразной окраской звука.</w:t>
            </w:r>
          </w:p>
        </w:tc>
        <w:tc>
          <w:tcPr>
            <w:tcW w:w="1087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8C56C6" w:rsidRPr="00AC1253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C1253">
              <w:rPr>
                <w:rFonts w:ascii="Times New Roman" w:hAnsi="Times New Roman"/>
                <w:lang w:eastAsia="en-US"/>
              </w:rPr>
              <w:t>07.12.2022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Обобщение по теме «</w:t>
            </w: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Будьте добры»</w:t>
            </w:r>
          </w:p>
        </w:tc>
        <w:tc>
          <w:tcPr>
            <w:tcW w:w="1087" w:type="dxa"/>
            <w:vAlign w:val="center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8C56C6" w:rsidRPr="00AC1253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C1253">
              <w:rPr>
                <w:rFonts w:ascii="Times New Roman" w:hAnsi="Times New Roman"/>
                <w:lang w:eastAsia="en-US"/>
              </w:rPr>
              <w:t>14.12.2022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67" w:type="dxa"/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Контрольно-обобщающий урок</w:t>
            </w:r>
          </w:p>
        </w:tc>
        <w:tc>
          <w:tcPr>
            <w:tcW w:w="0" w:type="auto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8C56C6" w:rsidRPr="00AC1253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C1253">
              <w:rPr>
                <w:rFonts w:ascii="Times New Roman" w:hAnsi="Times New Roman"/>
                <w:lang w:eastAsia="en-US"/>
              </w:rPr>
              <w:t>21.12.2022</w:t>
            </w: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10037" w:type="dxa"/>
            <w:gridSpan w:val="5"/>
            <w:shd w:val="clear" w:color="auto" w:fill="D9D9D9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– 10</w:t>
            </w:r>
            <w:r w:rsidRPr="009B26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67" w:type="dxa"/>
            <w:vMerge w:val="restart"/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Моя Россия</w:t>
            </w:r>
          </w:p>
        </w:tc>
        <w:tc>
          <w:tcPr>
            <w:tcW w:w="108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</w:tcPr>
          <w:p w:rsidR="008C56C6" w:rsidRDefault="008C56C6" w:rsidP="00AC1253">
            <w:r>
              <w:t>11.01.2023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67" w:type="dxa"/>
            <w:vMerge/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8C56C6" w:rsidRDefault="008C56C6" w:rsidP="00AC1253">
            <w:r>
              <w:t>18.01.2023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67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Песни о Родине.</w:t>
            </w:r>
          </w:p>
        </w:tc>
        <w:tc>
          <w:tcPr>
            <w:tcW w:w="1087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8C56C6" w:rsidRDefault="008C56C6" w:rsidP="00AC1253">
            <w:r>
              <w:t>25.01.2023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67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Песни о мире и труде.</w:t>
            </w:r>
          </w:p>
        </w:tc>
        <w:tc>
          <w:tcPr>
            <w:tcW w:w="1087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8C56C6" w:rsidRDefault="008C56C6" w:rsidP="00AC1253">
            <w:r>
              <w:t>01.02.2023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67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Песни об армии.</w:t>
            </w:r>
          </w:p>
        </w:tc>
        <w:tc>
          <w:tcPr>
            <w:tcW w:w="1087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8C56C6" w:rsidRDefault="008C56C6" w:rsidP="00AC1253">
            <w:r>
              <w:t>08.02.2023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rPr>
          <w:trHeight w:val="219"/>
        </w:trPr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6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Закрепление элементарных понятий о нотной записи: </w:t>
            </w:r>
            <w:r w:rsidRPr="009B26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нотный стан, скрипичный ключ.</w:t>
            </w:r>
          </w:p>
        </w:tc>
        <w:tc>
          <w:tcPr>
            <w:tcW w:w="1087" w:type="dxa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</w:tcPr>
          <w:p w:rsidR="008C56C6" w:rsidRDefault="008C56C6" w:rsidP="00AC1253">
            <w:r>
              <w:t>15.02.2023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67" w:type="dxa"/>
            <w:vMerge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vMerge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8C56C6" w:rsidRDefault="008C56C6" w:rsidP="00AC1253">
            <w:r>
              <w:t>22.02.2023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67" w:type="dxa"/>
            <w:vMerge w:val="restart"/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Графическое изображение нот на нотном стане в диапазоне ДО</w:t>
            </w:r>
            <w:r w:rsidRPr="009B2692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 xml:space="preserve">1 </w:t>
            </w: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– СОЛЬ</w:t>
            </w:r>
            <w:r w:rsidRPr="009B2692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 w:val="restart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</w:tcPr>
          <w:p w:rsidR="008C56C6" w:rsidRDefault="008C56C6" w:rsidP="00AC1253">
            <w:r>
              <w:t>01.03.2023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67" w:type="dxa"/>
            <w:vMerge/>
            <w:tcBorders>
              <w:bottom w:val="single" w:sz="4" w:space="0" w:color="000000"/>
            </w:tcBorders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8C56C6" w:rsidRDefault="008C56C6" w:rsidP="00AC1253">
            <w:r>
              <w:t>15.03.2023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C6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Обобщение по теме «Моя Россия»</w:t>
            </w:r>
          </w:p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Контрольно-обобщающий урок</w:t>
            </w:r>
          </w:p>
        </w:tc>
        <w:tc>
          <w:tcPr>
            <w:tcW w:w="0" w:type="auto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8C56C6" w:rsidRDefault="008C56C6" w:rsidP="00AC1253">
            <w:r>
              <w:t>22.03.2023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10037" w:type="dxa"/>
            <w:gridSpan w:val="5"/>
            <w:shd w:val="clear" w:color="auto" w:fill="D9D9D9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  <w:r w:rsidRPr="009B26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– 8 часов</w:t>
            </w: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467" w:type="dxa"/>
            <w:vMerge w:val="restart"/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Великая Победа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</w:tcPr>
          <w:p w:rsidR="008C56C6" w:rsidRDefault="008C56C6" w:rsidP="00B8449E">
            <w:r>
              <w:t>05.04.2023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467" w:type="dxa"/>
            <w:vMerge/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8C56C6" w:rsidRDefault="008C56C6" w:rsidP="00B8449E">
            <w:r>
              <w:t>12.04.2023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467" w:type="dxa"/>
            <w:vMerge w:val="restart"/>
          </w:tcPr>
          <w:p w:rsidR="008C56C6" w:rsidRPr="009B2692" w:rsidRDefault="008C56C6" w:rsidP="009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Мир похож на цветной луг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</w:tcPr>
          <w:p w:rsidR="008C56C6" w:rsidRDefault="008C56C6" w:rsidP="00B8449E">
            <w:r>
              <w:t>19.04.2023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  <w:tcBorders>
              <w:right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467" w:type="dxa"/>
            <w:vMerge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8C56C6" w:rsidRDefault="008C56C6" w:rsidP="00B8449E">
            <w:r>
              <w:t>26.04.2023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67" w:type="dxa"/>
            <w:tcBorders>
              <w:right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темам: «Великая Победа», «Мир похож на цветной луг»</w: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  <w:tcBorders>
              <w:left w:val="single" w:sz="4" w:space="0" w:color="000000"/>
            </w:tcBorders>
          </w:tcPr>
          <w:p w:rsidR="008C56C6" w:rsidRDefault="008C56C6" w:rsidP="00B8449E">
            <w:r>
              <w:t>03.05.2023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67" w:type="dxa"/>
            <w:vMerge w:val="restart"/>
            <w:tcBorders>
              <w:right w:val="single" w:sz="4" w:space="0" w:color="000000"/>
            </w:tcBorders>
            <w:vAlign w:val="center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условной записью длительностей</w:t>
            </w:r>
            <w:r w:rsidRPr="009B26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9B269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целая нота, половинная нота, четвертная нота.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  <w:tcBorders>
              <w:left w:val="single" w:sz="4" w:space="0" w:color="000000"/>
            </w:tcBorders>
            <w:shd w:val="clear" w:color="auto" w:fill="FFFFFF"/>
          </w:tcPr>
          <w:p w:rsidR="008C56C6" w:rsidRDefault="008C56C6" w:rsidP="00B8449E">
            <w:r>
              <w:t>10.05.2023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467" w:type="dxa"/>
            <w:vMerge/>
            <w:tcBorders>
              <w:right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shd w:val="clear" w:color="auto" w:fill="FFFFFF"/>
          </w:tcPr>
          <w:p w:rsidR="008C56C6" w:rsidRDefault="008C56C6" w:rsidP="00B8449E">
            <w:r>
              <w:t>17.05.2023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884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Контрольно-обобщающий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8C56C6" w:rsidRDefault="008C56C6" w:rsidP="00B8449E">
            <w:r>
              <w:t>24.05.2023</w:t>
            </w:r>
          </w:p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56C6" w:rsidRPr="009B2692" w:rsidTr="009B2692">
        <w:tc>
          <w:tcPr>
            <w:tcW w:w="6351" w:type="dxa"/>
            <w:gridSpan w:val="2"/>
          </w:tcPr>
          <w:p w:rsidR="008C56C6" w:rsidRPr="009B2692" w:rsidRDefault="008C56C6" w:rsidP="009B2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692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87" w:type="dxa"/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bookmarkStart w:id="0" w:name="_GoBack"/>
            <w:bookmarkEnd w:id="0"/>
          </w:p>
        </w:tc>
        <w:tc>
          <w:tcPr>
            <w:tcW w:w="1317" w:type="dxa"/>
            <w:tcBorders>
              <w:bottom w:val="nil"/>
              <w:right w:val="nil"/>
            </w:tcBorders>
          </w:tcPr>
          <w:p w:rsidR="008C56C6" w:rsidRPr="009B2692" w:rsidRDefault="008C56C6" w:rsidP="009B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8C56C6" w:rsidRPr="009B2692" w:rsidRDefault="008C56C6" w:rsidP="009B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C56C6" w:rsidRDefault="008C56C6" w:rsidP="00663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6C6" w:rsidRDefault="008C56C6" w:rsidP="006631A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Планирование составил: учитель музыки  Соколова М.В.</w:t>
      </w:r>
    </w:p>
    <w:p w:rsidR="008C56C6" w:rsidRPr="007666AB" w:rsidRDefault="008C56C6" w:rsidP="00663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56C6" w:rsidRDefault="008C56C6" w:rsidP="00B374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8C56C6" w:rsidSect="00E65FF6">
      <w:pgSz w:w="16838" w:h="11900" w:orient="landscape"/>
      <w:pgMar w:top="845" w:right="1440" w:bottom="1440" w:left="85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C6" w:rsidRDefault="008C56C6" w:rsidP="0018263A">
      <w:pPr>
        <w:spacing w:after="0" w:line="240" w:lineRule="auto"/>
      </w:pPr>
      <w:r>
        <w:separator/>
      </w:r>
    </w:p>
  </w:endnote>
  <w:endnote w:type="continuationSeparator" w:id="0">
    <w:p w:rsidR="008C56C6" w:rsidRDefault="008C56C6" w:rsidP="0018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C6" w:rsidRDefault="008C56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C6" w:rsidRDefault="008C56C6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8C56C6" w:rsidRDefault="008C56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C6" w:rsidRDefault="008C5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C6" w:rsidRDefault="008C56C6" w:rsidP="0018263A">
      <w:pPr>
        <w:spacing w:after="0" w:line="240" w:lineRule="auto"/>
      </w:pPr>
      <w:r>
        <w:separator/>
      </w:r>
    </w:p>
  </w:footnote>
  <w:footnote w:type="continuationSeparator" w:id="0">
    <w:p w:rsidR="008C56C6" w:rsidRDefault="008C56C6" w:rsidP="0018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C6" w:rsidRDefault="008C56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C6" w:rsidRDefault="008C56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C6" w:rsidRDefault="008C56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B75"/>
    <w:multiLevelType w:val="hybridMultilevel"/>
    <w:tmpl w:val="DCF65F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C3066C"/>
    <w:multiLevelType w:val="hybridMultilevel"/>
    <w:tmpl w:val="257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70A"/>
    <w:multiLevelType w:val="hybridMultilevel"/>
    <w:tmpl w:val="65B6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C6E5D"/>
    <w:multiLevelType w:val="hybridMultilevel"/>
    <w:tmpl w:val="7EDAEB2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0B364C62"/>
    <w:multiLevelType w:val="hybridMultilevel"/>
    <w:tmpl w:val="07FEF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886D35"/>
    <w:multiLevelType w:val="hybridMultilevel"/>
    <w:tmpl w:val="D406A92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>
    <w:nsid w:val="0D510B75"/>
    <w:multiLevelType w:val="hybridMultilevel"/>
    <w:tmpl w:val="6C6C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62E71"/>
    <w:multiLevelType w:val="hybridMultilevel"/>
    <w:tmpl w:val="DC4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A733B"/>
    <w:multiLevelType w:val="hybridMultilevel"/>
    <w:tmpl w:val="FDB839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17D1BA5"/>
    <w:multiLevelType w:val="hybridMultilevel"/>
    <w:tmpl w:val="925A0D92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>
    <w:nsid w:val="142C1225"/>
    <w:multiLevelType w:val="hybridMultilevel"/>
    <w:tmpl w:val="7EAC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A415E"/>
    <w:multiLevelType w:val="hybridMultilevel"/>
    <w:tmpl w:val="F93A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B2406"/>
    <w:multiLevelType w:val="hybridMultilevel"/>
    <w:tmpl w:val="4EA81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F1A79"/>
    <w:multiLevelType w:val="hybridMultilevel"/>
    <w:tmpl w:val="8A76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C4EA0"/>
    <w:multiLevelType w:val="hybridMultilevel"/>
    <w:tmpl w:val="0F50ED6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>
    <w:nsid w:val="2B2435E4"/>
    <w:multiLevelType w:val="hybridMultilevel"/>
    <w:tmpl w:val="DC44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AE630A"/>
    <w:multiLevelType w:val="hybridMultilevel"/>
    <w:tmpl w:val="650ABA1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2E7A326F"/>
    <w:multiLevelType w:val="hybridMultilevel"/>
    <w:tmpl w:val="F28213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2594D9B"/>
    <w:multiLevelType w:val="hybridMultilevel"/>
    <w:tmpl w:val="0BD06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A4CB8"/>
    <w:multiLevelType w:val="hybridMultilevel"/>
    <w:tmpl w:val="F324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E1087"/>
    <w:multiLevelType w:val="hybridMultilevel"/>
    <w:tmpl w:val="5C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350B1"/>
    <w:multiLevelType w:val="hybridMultilevel"/>
    <w:tmpl w:val="58EC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34FA0"/>
    <w:multiLevelType w:val="hybridMultilevel"/>
    <w:tmpl w:val="CE24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579E9"/>
    <w:multiLevelType w:val="hybridMultilevel"/>
    <w:tmpl w:val="54D6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94A22"/>
    <w:multiLevelType w:val="hybridMultilevel"/>
    <w:tmpl w:val="615E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1C4C"/>
    <w:multiLevelType w:val="hybridMultilevel"/>
    <w:tmpl w:val="AEE6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D5418"/>
    <w:multiLevelType w:val="hybridMultilevel"/>
    <w:tmpl w:val="ED86B1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D57007"/>
    <w:multiLevelType w:val="hybridMultilevel"/>
    <w:tmpl w:val="006C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85D10"/>
    <w:multiLevelType w:val="hybridMultilevel"/>
    <w:tmpl w:val="41E0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D193A"/>
    <w:multiLevelType w:val="hybridMultilevel"/>
    <w:tmpl w:val="A430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1E41"/>
    <w:multiLevelType w:val="hybridMultilevel"/>
    <w:tmpl w:val="AD04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D15"/>
    <w:multiLevelType w:val="hybridMultilevel"/>
    <w:tmpl w:val="04E8A18A"/>
    <w:lvl w:ilvl="0" w:tplc="0419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5DB47AD1"/>
    <w:multiLevelType w:val="hybridMultilevel"/>
    <w:tmpl w:val="D456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F1BE3"/>
    <w:multiLevelType w:val="hybridMultilevel"/>
    <w:tmpl w:val="0638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4876"/>
    <w:multiLevelType w:val="hybridMultilevel"/>
    <w:tmpl w:val="1BB2C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92251"/>
    <w:multiLevelType w:val="hybridMultilevel"/>
    <w:tmpl w:val="85A8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82222"/>
    <w:multiLevelType w:val="hybridMultilevel"/>
    <w:tmpl w:val="3D5425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B119D"/>
    <w:multiLevelType w:val="hybridMultilevel"/>
    <w:tmpl w:val="EFFAEC6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8">
    <w:nsid w:val="74E834C0"/>
    <w:multiLevelType w:val="hybridMultilevel"/>
    <w:tmpl w:val="D53286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76123"/>
    <w:multiLevelType w:val="hybridMultilevel"/>
    <w:tmpl w:val="05B425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A8474D8"/>
    <w:multiLevelType w:val="hybridMultilevel"/>
    <w:tmpl w:val="A5FAE24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1">
    <w:nsid w:val="7BF41101"/>
    <w:multiLevelType w:val="hybridMultilevel"/>
    <w:tmpl w:val="2262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>
    <w:nsid w:val="7D6C6A79"/>
    <w:multiLevelType w:val="hybridMultilevel"/>
    <w:tmpl w:val="D4CC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02D8B"/>
    <w:multiLevelType w:val="hybridMultilevel"/>
    <w:tmpl w:val="ED66E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41"/>
  </w:num>
  <w:num w:numId="4">
    <w:abstractNumId w:val="6"/>
  </w:num>
  <w:num w:numId="5">
    <w:abstractNumId w:val="21"/>
  </w:num>
  <w:num w:numId="6">
    <w:abstractNumId w:val="28"/>
  </w:num>
  <w:num w:numId="7">
    <w:abstractNumId w:val="22"/>
  </w:num>
  <w:num w:numId="8">
    <w:abstractNumId w:val="19"/>
  </w:num>
  <w:num w:numId="9">
    <w:abstractNumId w:val="40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  <w:num w:numId="14">
    <w:abstractNumId w:val="20"/>
  </w:num>
  <w:num w:numId="15">
    <w:abstractNumId w:val="37"/>
  </w:num>
  <w:num w:numId="16">
    <w:abstractNumId w:val="14"/>
  </w:num>
  <w:num w:numId="17">
    <w:abstractNumId w:val="44"/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17"/>
  </w:num>
  <w:num w:numId="23">
    <w:abstractNumId w:val="7"/>
  </w:num>
  <w:num w:numId="24">
    <w:abstractNumId w:val="43"/>
  </w:num>
  <w:num w:numId="25">
    <w:abstractNumId w:val="27"/>
  </w:num>
  <w:num w:numId="26">
    <w:abstractNumId w:val="32"/>
  </w:num>
  <w:num w:numId="27">
    <w:abstractNumId w:val="12"/>
  </w:num>
  <w:num w:numId="28">
    <w:abstractNumId w:val="23"/>
  </w:num>
  <w:num w:numId="29">
    <w:abstractNumId w:val="30"/>
  </w:num>
  <w:num w:numId="30">
    <w:abstractNumId w:val="34"/>
  </w:num>
  <w:num w:numId="31">
    <w:abstractNumId w:val="11"/>
  </w:num>
  <w:num w:numId="32">
    <w:abstractNumId w:val="29"/>
  </w:num>
  <w:num w:numId="33">
    <w:abstractNumId w:val="18"/>
  </w:num>
  <w:num w:numId="34">
    <w:abstractNumId w:val="4"/>
  </w:num>
  <w:num w:numId="35">
    <w:abstractNumId w:val="42"/>
  </w:num>
  <w:num w:numId="36">
    <w:abstractNumId w:val="24"/>
  </w:num>
  <w:num w:numId="37">
    <w:abstractNumId w:val="35"/>
  </w:num>
  <w:num w:numId="38">
    <w:abstractNumId w:val="33"/>
  </w:num>
  <w:num w:numId="39">
    <w:abstractNumId w:val="10"/>
  </w:num>
  <w:num w:numId="40">
    <w:abstractNumId w:val="26"/>
  </w:num>
  <w:num w:numId="41">
    <w:abstractNumId w:val="38"/>
  </w:num>
  <w:num w:numId="42">
    <w:abstractNumId w:val="36"/>
  </w:num>
  <w:num w:numId="43">
    <w:abstractNumId w:val="31"/>
  </w:num>
  <w:num w:numId="44">
    <w:abstractNumId w:val="13"/>
  </w:num>
  <w:num w:numId="45">
    <w:abstractNumId w:val="16"/>
  </w:num>
  <w:num w:numId="46">
    <w:abstractNumId w:val="1"/>
  </w:num>
  <w:num w:numId="47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CE3"/>
    <w:rsid w:val="000025E5"/>
    <w:rsid w:val="00020601"/>
    <w:rsid w:val="00034BC4"/>
    <w:rsid w:val="00035F00"/>
    <w:rsid w:val="000575FE"/>
    <w:rsid w:val="00064004"/>
    <w:rsid w:val="0007082E"/>
    <w:rsid w:val="00082FC6"/>
    <w:rsid w:val="000833F0"/>
    <w:rsid w:val="00091646"/>
    <w:rsid w:val="000936C3"/>
    <w:rsid w:val="000A059F"/>
    <w:rsid w:val="000A6585"/>
    <w:rsid w:val="000C10A9"/>
    <w:rsid w:val="000C2A8E"/>
    <w:rsid w:val="000D0A29"/>
    <w:rsid w:val="000D526D"/>
    <w:rsid w:val="000D71DA"/>
    <w:rsid w:val="000E2EB8"/>
    <w:rsid w:val="000E3E05"/>
    <w:rsid w:val="000E4E70"/>
    <w:rsid w:val="000F45BC"/>
    <w:rsid w:val="000F5D51"/>
    <w:rsid w:val="000F755B"/>
    <w:rsid w:val="00100524"/>
    <w:rsid w:val="00104C76"/>
    <w:rsid w:val="001115CD"/>
    <w:rsid w:val="00125087"/>
    <w:rsid w:val="00141ECB"/>
    <w:rsid w:val="00163A03"/>
    <w:rsid w:val="00166FCE"/>
    <w:rsid w:val="00175874"/>
    <w:rsid w:val="0018263A"/>
    <w:rsid w:val="00184EF7"/>
    <w:rsid w:val="00190304"/>
    <w:rsid w:val="0019306A"/>
    <w:rsid w:val="001D3C29"/>
    <w:rsid w:val="001E0DD2"/>
    <w:rsid w:val="001E77FB"/>
    <w:rsid w:val="00200499"/>
    <w:rsid w:val="00217DFF"/>
    <w:rsid w:val="00221BA2"/>
    <w:rsid w:val="0022738E"/>
    <w:rsid w:val="00243F0D"/>
    <w:rsid w:val="0024630A"/>
    <w:rsid w:val="00247997"/>
    <w:rsid w:val="00257CDC"/>
    <w:rsid w:val="00267146"/>
    <w:rsid w:val="00274E51"/>
    <w:rsid w:val="00280AAC"/>
    <w:rsid w:val="002975E5"/>
    <w:rsid w:val="002A6037"/>
    <w:rsid w:val="002A6CE3"/>
    <w:rsid w:val="002B1931"/>
    <w:rsid w:val="002C1128"/>
    <w:rsid w:val="002D4279"/>
    <w:rsid w:val="002E5D15"/>
    <w:rsid w:val="002F7907"/>
    <w:rsid w:val="00303077"/>
    <w:rsid w:val="003032E9"/>
    <w:rsid w:val="003139F0"/>
    <w:rsid w:val="00322812"/>
    <w:rsid w:val="0033026C"/>
    <w:rsid w:val="00335D18"/>
    <w:rsid w:val="0033771A"/>
    <w:rsid w:val="0036175B"/>
    <w:rsid w:val="0038315E"/>
    <w:rsid w:val="00385EA4"/>
    <w:rsid w:val="003902E7"/>
    <w:rsid w:val="003923F1"/>
    <w:rsid w:val="00396633"/>
    <w:rsid w:val="00396E5A"/>
    <w:rsid w:val="003B5834"/>
    <w:rsid w:val="003C6532"/>
    <w:rsid w:val="003D2B42"/>
    <w:rsid w:val="003E185C"/>
    <w:rsid w:val="003F2BAA"/>
    <w:rsid w:val="003F3B3D"/>
    <w:rsid w:val="004053CD"/>
    <w:rsid w:val="00407513"/>
    <w:rsid w:val="0041412A"/>
    <w:rsid w:val="004167EA"/>
    <w:rsid w:val="0042325A"/>
    <w:rsid w:val="00423855"/>
    <w:rsid w:val="00434BC3"/>
    <w:rsid w:val="00442522"/>
    <w:rsid w:val="0046208B"/>
    <w:rsid w:val="00492EF7"/>
    <w:rsid w:val="004B2115"/>
    <w:rsid w:val="004E261C"/>
    <w:rsid w:val="004E3B0E"/>
    <w:rsid w:val="00504159"/>
    <w:rsid w:val="0050711A"/>
    <w:rsid w:val="00511C34"/>
    <w:rsid w:val="00515FC2"/>
    <w:rsid w:val="00530BED"/>
    <w:rsid w:val="00541ECA"/>
    <w:rsid w:val="0054230F"/>
    <w:rsid w:val="00547DB7"/>
    <w:rsid w:val="00565CF7"/>
    <w:rsid w:val="0057305B"/>
    <w:rsid w:val="00573F83"/>
    <w:rsid w:val="00582989"/>
    <w:rsid w:val="0059156D"/>
    <w:rsid w:val="005A06A1"/>
    <w:rsid w:val="005A0A36"/>
    <w:rsid w:val="005A3486"/>
    <w:rsid w:val="005A54DC"/>
    <w:rsid w:val="005A5511"/>
    <w:rsid w:val="005A6DED"/>
    <w:rsid w:val="005B2106"/>
    <w:rsid w:val="005D579F"/>
    <w:rsid w:val="005D5C09"/>
    <w:rsid w:val="005E2AC0"/>
    <w:rsid w:val="005E2B2B"/>
    <w:rsid w:val="005E5928"/>
    <w:rsid w:val="005E68FD"/>
    <w:rsid w:val="005F539F"/>
    <w:rsid w:val="005F73D0"/>
    <w:rsid w:val="006173C0"/>
    <w:rsid w:val="00621A3D"/>
    <w:rsid w:val="00632067"/>
    <w:rsid w:val="00632408"/>
    <w:rsid w:val="00634229"/>
    <w:rsid w:val="00635D74"/>
    <w:rsid w:val="00653240"/>
    <w:rsid w:val="006631A2"/>
    <w:rsid w:val="006724D2"/>
    <w:rsid w:val="00681763"/>
    <w:rsid w:val="00685233"/>
    <w:rsid w:val="00691D60"/>
    <w:rsid w:val="00693231"/>
    <w:rsid w:val="006A0104"/>
    <w:rsid w:val="006B53DD"/>
    <w:rsid w:val="006C1F3E"/>
    <w:rsid w:val="006D176C"/>
    <w:rsid w:val="006E2266"/>
    <w:rsid w:val="006F1C64"/>
    <w:rsid w:val="00701E62"/>
    <w:rsid w:val="007140D1"/>
    <w:rsid w:val="00716553"/>
    <w:rsid w:val="00731AB3"/>
    <w:rsid w:val="0073348E"/>
    <w:rsid w:val="007356B5"/>
    <w:rsid w:val="00747EF5"/>
    <w:rsid w:val="0075158A"/>
    <w:rsid w:val="00757BDB"/>
    <w:rsid w:val="007666AB"/>
    <w:rsid w:val="00775099"/>
    <w:rsid w:val="00775ECB"/>
    <w:rsid w:val="007816CA"/>
    <w:rsid w:val="00783433"/>
    <w:rsid w:val="0079094C"/>
    <w:rsid w:val="00792AC3"/>
    <w:rsid w:val="00792BA7"/>
    <w:rsid w:val="00796DDF"/>
    <w:rsid w:val="007A7565"/>
    <w:rsid w:val="007B20F6"/>
    <w:rsid w:val="007B360C"/>
    <w:rsid w:val="007C29B2"/>
    <w:rsid w:val="007C7182"/>
    <w:rsid w:val="007E1352"/>
    <w:rsid w:val="007E1A1A"/>
    <w:rsid w:val="007E7B06"/>
    <w:rsid w:val="007F104F"/>
    <w:rsid w:val="008139BD"/>
    <w:rsid w:val="00816166"/>
    <w:rsid w:val="00824FB3"/>
    <w:rsid w:val="00831F07"/>
    <w:rsid w:val="00835A5F"/>
    <w:rsid w:val="0083733F"/>
    <w:rsid w:val="00851BE6"/>
    <w:rsid w:val="008561E8"/>
    <w:rsid w:val="00857B9F"/>
    <w:rsid w:val="00880E30"/>
    <w:rsid w:val="00881C8D"/>
    <w:rsid w:val="00883AD6"/>
    <w:rsid w:val="008879BC"/>
    <w:rsid w:val="00890B91"/>
    <w:rsid w:val="00893E87"/>
    <w:rsid w:val="008A4BDC"/>
    <w:rsid w:val="008A74BF"/>
    <w:rsid w:val="008B3164"/>
    <w:rsid w:val="008C27E7"/>
    <w:rsid w:val="008C4AF6"/>
    <w:rsid w:val="008C56C6"/>
    <w:rsid w:val="008D1C1B"/>
    <w:rsid w:val="008E630B"/>
    <w:rsid w:val="008F5AB0"/>
    <w:rsid w:val="00900148"/>
    <w:rsid w:val="009052FC"/>
    <w:rsid w:val="00915C44"/>
    <w:rsid w:val="00925BEB"/>
    <w:rsid w:val="00925C9C"/>
    <w:rsid w:val="009341D0"/>
    <w:rsid w:val="009370BA"/>
    <w:rsid w:val="00941A50"/>
    <w:rsid w:val="00943D8B"/>
    <w:rsid w:val="0094505B"/>
    <w:rsid w:val="009451DB"/>
    <w:rsid w:val="00950285"/>
    <w:rsid w:val="00953D3C"/>
    <w:rsid w:val="009557FF"/>
    <w:rsid w:val="009569B7"/>
    <w:rsid w:val="009649A8"/>
    <w:rsid w:val="0096504A"/>
    <w:rsid w:val="009720A6"/>
    <w:rsid w:val="00977517"/>
    <w:rsid w:val="009903C2"/>
    <w:rsid w:val="00990A75"/>
    <w:rsid w:val="00993595"/>
    <w:rsid w:val="009974B5"/>
    <w:rsid w:val="009A7B3E"/>
    <w:rsid w:val="009B12F0"/>
    <w:rsid w:val="009B17DB"/>
    <w:rsid w:val="009B2190"/>
    <w:rsid w:val="009B2692"/>
    <w:rsid w:val="009B6944"/>
    <w:rsid w:val="009C3BB1"/>
    <w:rsid w:val="009D09E2"/>
    <w:rsid w:val="009D2EDF"/>
    <w:rsid w:val="009F0186"/>
    <w:rsid w:val="009F359F"/>
    <w:rsid w:val="009F67B4"/>
    <w:rsid w:val="00A01A2A"/>
    <w:rsid w:val="00A070C3"/>
    <w:rsid w:val="00A14391"/>
    <w:rsid w:val="00A15094"/>
    <w:rsid w:val="00A15D61"/>
    <w:rsid w:val="00A20285"/>
    <w:rsid w:val="00A23775"/>
    <w:rsid w:val="00A2436A"/>
    <w:rsid w:val="00A252F3"/>
    <w:rsid w:val="00A27180"/>
    <w:rsid w:val="00A31146"/>
    <w:rsid w:val="00A350B7"/>
    <w:rsid w:val="00A603F3"/>
    <w:rsid w:val="00A63633"/>
    <w:rsid w:val="00A642B3"/>
    <w:rsid w:val="00A65B9F"/>
    <w:rsid w:val="00A67D7E"/>
    <w:rsid w:val="00A7616F"/>
    <w:rsid w:val="00A82F55"/>
    <w:rsid w:val="00AB6510"/>
    <w:rsid w:val="00AC0089"/>
    <w:rsid w:val="00AC1253"/>
    <w:rsid w:val="00AC4862"/>
    <w:rsid w:val="00AD20F2"/>
    <w:rsid w:val="00AD651B"/>
    <w:rsid w:val="00AE43AF"/>
    <w:rsid w:val="00AE77B2"/>
    <w:rsid w:val="00AF41A6"/>
    <w:rsid w:val="00AF780D"/>
    <w:rsid w:val="00B20D77"/>
    <w:rsid w:val="00B3633C"/>
    <w:rsid w:val="00B37413"/>
    <w:rsid w:val="00B5791D"/>
    <w:rsid w:val="00B57FBC"/>
    <w:rsid w:val="00B654E0"/>
    <w:rsid w:val="00B65862"/>
    <w:rsid w:val="00B677BC"/>
    <w:rsid w:val="00B70317"/>
    <w:rsid w:val="00B70691"/>
    <w:rsid w:val="00B71259"/>
    <w:rsid w:val="00B71469"/>
    <w:rsid w:val="00B72035"/>
    <w:rsid w:val="00B7451E"/>
    <w:rsid w:val="00B74BD9"/>
    <w:rsid w:val="00B77D82"/>
    <w:rsid w:val="00B8449E"/>
    <w:rsid w:val="00B9121D"/>
    <w:rsid w:val="00B92A56"/>
    <w:rsid w:val="00B93AF0"/>
    <w:rsid w:val="00B95299"/>
    <w:rsid w:val="00BA0CF6"/>
    <w:rsid w:val="00BA3B72"/>
    <w:rsid w:val="00BC474A"/>
    <w:rsid w:val="00BC5FC9"/>
    <w:rsid w:val="00BD6868"/>
    <w:rsid w:val="00BF145A"/>
    <w:rsid w:val="00BF1D29"/>
    <w:rsid w:val="00C04EB3"/>
    <w:rsid w:val="00C11CBB"/>
    <w:rsid w:val="00C27925"/>
    <w:rsid w:val="00C3239A"/>
    <w:rsid w:val="00C377E4"/>
    <w:rsid w:val="00C54EDE"/>
    <w:rsid w:val="00C62F22"/>
    <w:rsid w:val="00C70B5C"/>
    <w:rsid w:val="00C73831"/>
    <w:rsid w:val="00CA163C"/>
    <w:rsid w:val="00CA293C"/>
    <w:rsid w:val="00CA38D1"/>
    <w:rsid w:val="00CB0B0D"/>
    <w:rsid w:val="00CB462B"/>
    <w:rsid w:val="00CB6F4F"/>
    <w:rsid w:val="00CC7663"/>
    <w:rsid w:val="00CD037F"/>
    <w:rsid w:val="00CF2521"/>
    <w:rsid w:val="00CF62C9"/>
    <w:rsid w:val="00D05F4F"/>
    <w:rsid w:val="00D1091F"/>
    <w:rsid w:val="00D11E98"/>
    <w:rsid w:val="00D24F4C"/>
    <w:rsid w:val="00D42D72"/>
    <w:rsid w:val="00D61CA6"/>
    <w:rsid w:val="00D7771D"/>
    <w:rsid w:val="00D80FCC"/>
    <w:rsid w:val="00D816BD"/>
    <w:rsid w:val="00D82B77"/>
    <w:rsid w:val="00D82C42"/>
    <w:rsid w:val="00D86401"/>
    <w:rsid w:val="00D90AEE"/>
    <w:rsid w:val="00D9327C"/>
    <w:rsid w:val="00DD099F"/>
    <w:rsid w:val="00DE08A5"/>
    <w:rsid w:val="00E27E19"/>
    <w:rsid w:val="00E32BCB"/>
    <w:rsid w:val="00E375A3"/>
    <w:rsid w:val="00E4297B"/>
    <w:rsid w:val="00E51CB3"/>
    <w:rsid w:val="00E52D7F"/>
    <w:rsid w:val="00E603E5"/>
    <w:rsid w:val="00E65FF6"/>
    <w:rsid w:val="00E74F3B"/>
    <w:rsid w:val="00E80542"/>
    <w:rsid w:val="00E945DF"/>
    <w:rsid w:val="00EB012E"/>
    <w:rsid w:val="00EB1683"/>
    <w:rsid w:val="00EC678F"/>
    <w:rsid w:val="00EC6A5A"/>
    <w:rsid w:val="00EE1C28"/>
    <w:rsid w:val="00EE5C9F"/>
    <w:rsid w:val="00EE636C"/>
    <w:rsid w:val="00EF4AD0"/>
    <w:rsid w:val="00EF6EDD"/>
    <w:rsid w:val="00F124AC"/>
    <w:rsid w:val="00F158B4"/>
    <w:rsid w:val="00F15AFC"/>
    <w:rsid w:val="00F16FDC"/>
    <w:rsid w:val="00F1778D"/>
    <w:rsid w:val="00F2448A"/>
    <w:rsid w:val="00F274A6"/>
    <w:rsid w:val="00F40A5A"/>
    <w:rsid w:val="00F45024"/>
    <w:rsid w:val="00F50755"/>
    <w:rsid w:val="00F54BC5"/>
    <w:rsid w:val="00F54D1D"/>
    <w:rsid w:val="00F6439B"/>
    <w:rsid w:val="00F67FA5"/>
    <w:rsid w:val="00F72D9C"/>
    <w:rsid w:val="00F759BB"/>
    <w:rsid w:val="00F75EA5"/>
    <w:rsid w:val="00F864C1"/>
    <w:rsid w:val="00F911F7"/>
    <w:rsid w:val="00F92B72"/>
    <w:rsid w:val="00FA3B48"/>
    <w:rsid w:val="00FB2764"/>
    <w:rsid w:val="00FC399F"/>
    <w:rsid w:val="00FD1E0F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3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2448A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2448A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2A6CE3"/>
  </w:style>
  <w:style w:type="character" w:customStyle="1" w:styleId="NoSpacingChar">
    <w:name w:val="No Spacing Char"/>
    <w:link w:val="NoSpacing"/>
    <w:uiPriority w:val="99"/>
    <w:locked/>
    <w:rsid w:val="002A6CE3"/>
    <w:rPr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2A6CE3"/>
    <w:pPr>
      <w:ind w:left="720"/>
      <w:contextualSpacing/>
    </w:pPr>
    <w:rPr>
      <w:lang w:eastAsia="en-US"/>
    </w:rPr>
  </w:style>
  <w:style w:type="character" w:styleId="Emphasis">
    <w:name w:val="Emphasis"/>
    <w:basedOn w:val="DefaultParagraphFont"/>
    <w:uiPriority w:val="99"/>
    <w:qFormat/>
    <w:rsid w:val="002A6CE3"/>
    <w:rPr>
      <w:rFonts w:cs="Times New Roman"/>
      <w:i/>
    </w:rPr>
  </w:style>
  <w:style w:type="paragraph" w:styleId="NormalWeb">
    <w:name w:val="Normal (Web)"/>
    <w:basedOn w:val="Normal"/>
    <w:uiPriority w:val="99"/>
    <w:rsid w:val="002A6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A6CE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A6CE3"/>
    <w:rPr>
      <w:rFonts w:cs="Times New Roman"/>
    </w:rPr>
  </w:style>
  <w:style w:type="table" w:styleId="TableGrid">
    <w:name w:val="Table Grid"/>
    <w:basedOn w:val="TableNormal"/>
    <w:uiPriority w:val="99"/>
    <w:rsid w:val="00D90AE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8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26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263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D2E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1BE6"/>
    <w:rPr>
      <w:rFonts w:ascii="Tahoma" w:hAnsi="Tahoma" w:cs="Tahoma"/>
      <w:sz w:val="16"/>
      <w:szCs w:val="16"/>
    </w:rPr>
  </w:style>
  <w:style w:type="character" w:customStyle="1" w:styleId="a">
    <w:name w:val="А ОСН ТЕКСТ Знак"/>
    <w:uiPriority w:val="99"/>
    <w:rsid w:val="00634229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BodyText">
    <w:name w:val="Body Text"/>
    <w:basedOn w:val="Normal"/>
    <w:link w:val="BodyTextChar"/>
    <w:uiPriority w:val="99"/>
    <w:rsid w:val="0024630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630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_"/>
    <w:link w:val="3"/>
    <w:uiPriority w:val="99"/>
    <w:locked/>
    <w:rsid w:val="0024630A"/>
    <w:rPr>
      <w:sz w:val="27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24630A"/>
    <w:pPr>
      <w:shd w:val="clear" w:color="auto" w:fill="FFFFFF"/>
      <w:spacing w:after="0" w:line="480" w:lineRule="exact"/>
      <w:ind w:hanging="980"/>
      <w:jc w:val="both"/>
    </w:pPr>
    <w:rPr>
      <w:sz w:val="27"/>
      <w:szCs w:val="20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385EA4"/>
    <w:rPr>
      <w:rFonts w:ascii="Arial" w:hAnsi="Arial"/>
      <w:b/>
      <w:spacing w:val="4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5EA4"/>
    <w:pPr>
      <w:widowControl w:val="0"/>
      <w:shd w:val="clear" w:color="auto" w:fill="FFFFFF"/>
      <w:spacing w:after="540" w:line="240" w:lineRule="atLeast"/>
      <w:ind w:firstLine="840"/>
      <w:jc w:val="both"/>
    </w:pPr>
    <w:rPr>
      <w:rFonts w:ascii="Arial" w:hAnsi="Arial"/>
      <w:b/>
      <w:spacing w:val="4"/>
      <w:sz w:val="20"/>
      <w:szCs w:val="20"/>
    </w:rPr>
  </w:style>
  <w:style w:type="table" w:customStyle="1" w:styleId="1">
    <w:name w:val="Сетка таблицы1"/>
    <w:uiPriority w:val="99"/>
    <w:rsid w:val="006631A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Текст в заданном формате"/>
    <w:basedOn w:val="Normal"/>
    <w:uiPriority w:val="99"/>
    <w:rsid w:val="009C3BB1"/>
    <w:pPr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1608</TotalTime>
  <Pages>16</Pages>
  <Words>3711</Words>
  <Characters>21158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95</cp:revision>
  <cp:lastPrinted>2021-09-06T17:36:00Z</cp:lastPrinted>
  <dcterms:created xsi:type="dcterms:W3CDTF">2016-09-28T18:41:00Z</dcterms:created>
  <dcterms:modified xsi:type="dcterms:W3CDTF">2022-09-12T02:48:00Z</dcterms:modified>
</cp:coreProperties>
</file>