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C3" w:rsidRDefault="005D1CC3" w:rsidP="00A10D9E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«Турунтаевская СКОШИ»</w:t>
      </w:r>
    </w:p>
    <w:p w:rsidR="005D1CC3" w:rsidRDefault="005D1CC3" w:rsidP="00A10D9E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D1CC3" w:rsidRPr="00152E87" w:rsidRDefault="005D1CC3" w:rsidP="00A10D9E">
      <w:pPr>
        <w:pStyle w:val="a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Принято:                              </w:t>
      </w:r>
      <w:r w:rsidRPr="00152E87">
        <w:rPr>
          <w:rFonts w:ascii="Times New Roman" w:hAnsi="Times New Roman"/>
          <w:sz w:val="22"/>
          <w:szCs w:val="22"/>
        </w:rPr>
        <w:t xml:space="preserve">Согласовано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152E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52E87">
        <w:rPr>
          <w:rFonts w:ascii="Times New Roman" w:hAnsi="Times New Roman"/>
          <w:sz w:val="22"/>
          <w:szCs w:val="22"/>
        </w:rPr>
        <w:t>Утверждаю</w:t>
      </w:r>
    </w:p>
    <w:p w:rsidR="005D1CC3" w:rsidRPr="00152E87" w:rsidRDefault="005D1CC3" w:rsidP="00A10D9E">
      <w:pPr>
        <w:pStyle w:val="a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заседании МО                </w:t>
      </w:r>
      <w:r w:rsidRPr="00152E87">
        <w:rPr>
          <w:rFonts w:ascii="Times New Roman" w:hAnsi="Times New Roman"/>
          <w:sz w:val="22"/>
          <w:szCs w:val="22"/>
        </w:rPr>
        <w:t xml:space="preserve">заместитель директора по УР: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152E87">
        <w:rPr>
          <w:rFonts w:ascii="Times New Roman" w:hAnsi="Times New Roman"/>
          <w:sz w:val="22"/>
          <w:szCs w:val="22"/>
        </w:rPr>
        <w:t>Директор:</w:t>
      </w:r>
    </w:p>
    <w:p w:rsidR="005D1CC3" w:rsidRDefault="005D1CC3" w:rsidP="00A10D9E">
      <w:pPr>
        <w:pStyle w:val="a"/>
        <w:spacing w:line="100" w:lineRule="atLeast"/>
        <w:rPr>
          <w:rFonts w:ascii="Times New Roman" w:hAnsi="Times New Roman"/>
          <w:sz w:val="22"/>
          <w:szCs w:val="22"/>
        </w:rPr>
      </w:pP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 w:rsidRPr="00152E87"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t>Протокол №1.                                     ________/ Н.Б.Савельева                   ______/Е.В. Хамуева</w:t>
      </w:r>
    </w:p>
    <w:p w:rsidR="005D1CC3" w:rsidRDefault="005D1CC3" w:rsidP="00A10D9E">
      <w:pPr>
        <w:pStyle w:val="a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 w:rsidR="005D1CC3" w:rsidRPr="00152E87" w:rsidRDefault="005D1CC3" w:rsidP="00A10D9E">
      <w:pPr>
        <w:pStyle w:val="a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Пр.№___от____09.2024г</w:t>
      </w:r>
    </w:p>
    <w:p w:rsidR="005D1CC3" w:rsidRDefault="005D1CC3" w:rsidP="00A10D9E">
      <w:pPr>
        <w:pStyle w:val="a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От 30.08.2024г.                                                 01.09.2024г.</w:t>
      </w:r>
    </w:p>
    <w:p w:rsidR="005D1CC3" w:rsidRDefault="005D1CC3" w:rsidP="00A10D9E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общего образования</w:t>
      </w:r>
    </w:p>
    <w:p w:rsidR="005D1CC3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 Технология».</w:t>
      </w:r>
    </w:p>
    <w:p w:rsidR="005D1CC3" w:rsidRPr="009903C2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Профильный труд (швейное дело)»,</w:t>
      </w:r>
    </w:p>
    <w:p w:rsidR="005D1CC3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обучающихся  с умственной отсталостью</w:t>
      </w:r>
    </w:p>
    <w:p w:rsidR="005D1CC3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нарушениями).</w:t>
      </w:r>
    </w:p>
    <w:p w:rsidR="005D1CC3" w:rsidRDefault="005D1CC3" w:rsidP="00B0320B">
      <w:pPr>
        <w:pStyle w:val="a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0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вариант.</w:t>
      </w:r>
    </w:p>
    <w:p w:rsidR="005D1CC3" w:rsidRPr="00EA6126" w:rsidRDefault="005D1CC3" w:rsidP="00B0320B">
      <w:pPr>
        <w:spacing w:before="240" w:line="360" w:lineRule="auto"/>
        <w:rPr>
          <w:rFonts w:ascii="Times New Roman" w:hAnsi="Times New Roman"/>
          <w:sz w:val="28"/>
          <w:szCs w:val="28"/>
        </w:rPr>
      </w:pPr>
      <w:bookmarkStart w:id="0" w:name="_Hlk143880448"/>
      <w:r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bookmarkEnd w:id="0"/>
      <w:r>
        <w:rPr>
          <w:rFonts w:ascii="Times New Roman" w:hAnsi="Times New Roman"/>
          <w:sz w:val="28"/>
          <w:szCs w:val="28"/>
        </w:rPr>
        <w:t>9 « А» - 9 «Б» классы.</w:t>
      </w:r>
    </w:p>
    <w:p w:rsidR="005D1CC3" w:rsidRDefault="005D1CC3" w:rsidP="00EA6126">
      <w:pPr>
        <w:jc w:val="both"/>
        <w:rPr>
          <w:sz w:val="28"/>
          <w:szCs w:val="28"/>
        </w:rPr>
      </w:pPr>
    </w:p>
    <w:p w:rsidR="005D1CC3" w:rsidRPr="00677956" w:rsidRDefault="005D1CC3" w:rsidP="00677956">
      <w:pPr>
        <w:suppressAutoHyphens/>
        <w:spacing w:after="0" w:line="100" w:lineRule="atLeast"/>
        <w:jc w:val="righ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A10D9E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rPr>
          <w:rFonts w:ascii="Times New Roman" w:hAnsi="Times New Roman"/>
          <w:sz w:val="28"/>
          <w:szCs w:val="28"/>
        </w:rPr>
      </w:pPr>
      <w:r w:rsidRPr="00677956">
        <w:rPr>
          <w:rFonts w:ascii="Times New Roman" w:hAnsi="Times New Roman"/>
          <w:b/>
          <w:sz w:val="28"/>
          <w:szCs w:val="28"/>
        </w:rPr>
        <w:t xml:space="preserve">                                                   Учитель:   </w:t>
      </w:r>
      <w:r w:rsidRPr="00677956">
        <w:rPr>
          <w:rFonts w:ascii="Times New Roman" w:hAnsi="Times New Roman"/>
          <w:sz w:val="28"/>
          <w:szCs w:val="28"/>
        </w:rPr>
        <w:t xml:space="preserve"> Соколова Марина Владимировна</w:t>
      </w:r>
      <w:r>
        <w:rPr>
          <w:rFonts w:ascii="Times New Roman" w:hAnsi="Times New Roman"/>
          <w:sz w:val="28"/>
          <w:szCs w:val="28"/>
        </w:rPr>
        <w:t>-</w:t>
      </w:r>
      <w:r w:rsidRPr="00677956">
        <w:rPr>
          <w:rFonts w:ascii="Times New Roman" w:hAnsi="Times New Roman"/>
          <w:sz w:val="28"/>
          <w:szCs w:val="28"/>
        </w:rPr>
        <w:t xml:space="preserve">                     </w:t>
      </w:r>
    </w:p>
    <w:p w:rsidR="005D1CC3" w:rsidRPr="00677956" w:rsidRDefault="005D1CC3" w:rsidP="006779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7956">
        <w:rPr>
          <w:rFonts w:ascii="Times New Roman" w:hAnsi="Times New Roman"/>
          <w:sz w:val="28"/>
          <w:szCs w:val="28"/>
        </w:rPr>
        <w:t xml:space="preserve">                                                             учитель первой категории. </w:t>
      </w:r>
    </w:p>
    <w:p w:rsidR="005D1CC3" w:rsidRPr="00677956" w:rsidRDefault="005D1CC3" w:rsidP="0067795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Pr="00677956" w:rsidRDefault="005D1CC3" w:rsidP="000174D4">
      <w:pPr>
        <w:suppressAutoHyphens/>
        <w:spacing w:after="0" w:line="100" w:lineRule="atLeast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  <w:r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 xml:space="preserve">                                                        </w:t>
      </w:r>
      <w:r w:rsidRPr="00677956"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  <w:t>с. Турунтаево</w:t>
      </w:r>
    </w:p>
    <w:p w:rsidR="005D1CC3" w:rsidRPr="00677956" w:rsidRDefault="005D1CC3" w:rsidP="00677956">
      <w:pPr>
        <w:suppressAutoHyphens/>
        <w:spacing w:after="0" w:line="100" w:lineRule="atLeast"/>
        <w:jc w:val="center"/>
        <w:rPr>
          <w:rFonts w:ascii="Times New Roman" w:eastAsia="NSimSun" w:hAnsi="Times New Roman" w:cs="Courier New"/>
          <w:kern w:val="1"/>
          <w:sz w:val="28"/>
          <w:szCs w:val="28"/>
          <w:lang w:eastAsia="hi-IN" w:bidi="hi-IN"/>
        </w:rPr>
      </w:pPr>
    </w:p>
    <w:p w:rsidR="005D1CC3" w:rsidRDefault="005D1CC3" w:rsidP="00265E36">
      <w:pPr>
        <w:rPr>
          <w:rFonts w:ascii="Times New Roman" w:hAnsi="Times New Roman"/>
          <w:sz w:val="28"/>
          <w:szCs w:val="28"/>
        </w:rPr>
      </w:pPr>
      <w:r w:rsidRPr="0067795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2024-2025</w:t>
      </w:r>
      <w:r w:rsidRPr="00677956">
        <w:rPr>
          <w:rFonts w:ascii="Times New Roman" w:hAnsi="Times New Roman"/>
          <w:sz w:val="28"/>
          <w:szCs w:val="28"/>
        </w:rPr>
        <w:t xml:space="preserve"> у.г.                        </w:t>
      </w:r>
    </w:p>
    <w:p w:rsidR="005D1CC3" w:rsidRPr="007A53FC" w:rsidRDefault="005D1CC3" w:rsidP="007A53FC">
      <w:pPr>
        <w:rPr>
          <w:rFonts w:ascii="Times New Roman" w:hAnsi="Times New Roman"/>
          <w:sz w:val="28"/>
          <w:szCs w:val="28"/>
        </w:rPr>
      </w:pPr>
      <w:r w:rsidRPr="00677956">
        <w:t xml:space="preserve">                                                           </w:t>
      </w:r>
      <w:r>
        <w:t xml:space="preserve">                        </w:t>
      </w:r>
      <w:r w:rsidRPr="009629EE">
        <w:rPr>
          <w:b/>
          <w:bCs/>
          <w:sz w:val="24"/>
          <w:szCs w:val="24"/>
        </w:rPr>
        <w:t>ОГЛАВЛЕНИЕ</w:t>
      </w:r>
    </w:p>
    <w:p w:rsidR="005D1CC3" w:rsidRPr="009629EE" w:rsidRDefault="005D1CC3" w:rsidP="000174D4">
      <w:pPr>
        <w:rPr>
          <w:rFonts w:ascii="Times New Roman" w:hAnsi="Times New Roman"/>
          <w:sz w:val="24"/>
          <w:szCs w:val="24"/>
        </w:rPr>
      </w:pPr>
    </w:p>
    <w:p w:rsidR="005D1CC3" w:rsidRPr="009629EE" w:rsidRDefault="005D1CC3" w:rsidP="000174D4">
      <w:pPr>
        <w:pStyle w:val="TOC1"/>
        <w:spacing w:line="360" w:lineRule="auto"/>
        <w:rPr>
          <w:noProof/>
          <w:kern w:val="2"/>
        </w:rPr>
      </w:pPr>
      <w:r w:rsidRPr="009629EE">
        <w:fldChar w:fldCharType="begin"/>
      </w:r>
      <w:r w:rsidRPr="009629EE">
        <w:instrText xml:space="preserve"> TOC \o "1-3" \h \z \u </w:instrText>
      </w:r>
      <w:r w:rsidRPr="009629EE">
        <w:fldChar w:fldCharType="separate"/>
      </w:r>
      <w:hyperlink w:anchor="_Toc144154861" w:history="1">
        <w:r w:rsidRPr="009629EE">
          <w:rPr>
            <w:rStyle w:val="Hyperlink"/>
            <w:noProof/>
          </w:rPr>
          <w:t>I.</w:t>
        </w:r>
        <w:r w:rsidRPr="009629EE">
          <w:rPr>
            <w:noProof/>
            <w:kern w:val="2"/>
          </w:rPr>
          <w:tab/>
        </w:r>
        <w:r w:rsidRPr="009629EE">
          <w:rPr>
            <w:rStyle w:val="Hyperlink"/>
            <w:noProof/>
          </w:rPr>
          <w:t>ПОЯСНИТЕЛЬНАЯ ЗАПИСКА</w:t>
        </w:r>
        <w:r w:rsidRPr="009629EE">
          <w:rPr>
            <w:noProof/>
            <w:webHidden/>
          </w:rPr>
          <w:tab/>
        </w:r>
        <w:r w:rsidRPr="009629EE">
          <w:rPr>
            <w:noProof/>
            <w:webHidden/>
          </w:rPr>
          <w:fldChar w:fldCharType="begin"/>
        </w:r>
        <w:r w:rsidRPr="009629EE">
          <w:rPr>
            <w:noProof/>
            <w:webHidden/>
          </w:rPr>
          <w:instrText xml:space="preserve"> PAGEREF _Toc144154861 \h </w:instrText>
        </w:r>
        <w:r>
          <w:rPr>
            <w:noProof/>
          </w:rPr>
        </w:r>
        <w:r w:rsidRPr="009629E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9629EE">
          <w:rPr>
            <w:noProof/>
            <w:webHidden/>
          </w:rPr>
          <w:fldChar w:fldCharType="end"/>
        </w:r>
      </w:hyperlink>
    </w:p>
    <w:p w:rsidR="005D1CC3" w:rsidRPr="009629EE" w:rsidRDefault="005D1CC3" w:rsidP="000174D4">
      <w:pPr>
        <w:pStyle w:val="TOC1"/>
        <w:spacing w:line="360" w:lineRule="auto"/>
        <w:rPr>
          <w:noProof/>
          <w:kern w:val="2"/>
        </w:rPr>
      </w:pPr>
      <w:hyperlink w:anchor="_Toc144154862" w:history="1">
        <w:r w:rsidRPr="009629EE">
          <w:rPr>
            <w:rStyle w:val="Hyperlink"/>
            <w:noProof/>
          </w:rPr>
          <w:t>II.</w:t>
        </w:r>
        <w:r w:rsidRPr="009629EE">
          <w:rPr>
            <w:noProof/>
            <w:kern w:val="2"/>
          </w:rPr>
          <w:tab/>
        </w:r>
        <w:r w:rsidRPr="009629EE">
          <w:rPr>
            <w:rStyle w:val="Hyperlink"/>
            <w:noProof/>
          </w:rPr>
          <w:t>СОДЕРЖАНИЕ ОБУЧЕНИЯ</w:t>
        </w:r>
        <w:r w:rsidRPr="009629EE">
          <w:rPr>
            <w:noProof/>
            <w:webHidden/>
          </w:rPr>
          <w:tab/>
          <w:t>4</w:t>
        </w:r>
      </w:hyperlink>
    </w:p>
    <w:p w:rsidR="005D1CC3" w:rsidRPr="009629EE" w:rsidRDefault="005D1CC3" w:rsidP="000174D4">
      <w:pPr>
        <w:pStyle w:val="TOC2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noProof/>
          <w:kern w:val="2"/>
        </w:rPr>
      </w:pPr>
      <w:hyperlink w:anchor="_Toc144154863" w:history="1">
        <w:r w:rsidRPr="009629EE">
          <w:rPr>
            <w:rStyle w:val="Hyperlink"/>
            <w:noProof/>
          </w:rPr>
          <w:t>III.</w:t>
        </w:r>
        <w:r w:rsidRPr="009629EE">
          <w:rPr>
            <w:noProof/>
            <w:kern w:val="2"/>
          </w:rPr>
          <w:tab/>
        </w:r>
        <w:r w:rsidRPr="009629EE">
          <w:rPr>
            <w:rStyle w:val="Hyperlink"/>
            <w:noProof/>
          </w:rPr>
          <w:t>ПЛАНИРУЕМЫЕ РЕЗУЛЬТАТЫ</w:t>
        </w:r>
        <w:r w:rsidRPr="009629EE">
          <w:rPr>
            <w:noProof/>
            <w:webHidden/>
          </w:rPr>
          <w:tab/>
          <w:t>6</w:t>
        </w:r>
      </w:hyperlink>
    </w:p>
    <w:p w:rsidR="005D1CC3" w:rsidRPr="009629EE" w:rsidRDefault="005D1CC3" w:rsidP="000174D4">
      <w:pPr>
        <w:pStyle w:val="TOC1"/>
        <w:spacing w:line="360" w:lineRule="auto"/>
        <w:rPr>
          <w:noProof/>
          <w:kern w:val="2"/>
        </w:rPr>
      </w:pPr>
      <w:hyperlink w:anchor="_Toc144154864" w:history="1">
        <w:r w:rsidRPr="009629EE">
          <w:rPr>
            <w:rStyle w:val="Hyperlink"/>
            <w:noProof/>
          </w:rPr>
          <w:t>IV.</w:t>
        </w:r>
        <w:r w:rsidRPr="009629EE">
          <w:rPr>
            <w:noProof/>
            <w:kern w:val="2"/>
          </w:rPr>
          <w:tab/>
        </w:r>
        <w:r w:rsidRPr="009629EE">
          <w:rPr>
            <w:rStyle w:val="Hyperlink"/>
            <w:noProof/>
          </w:rPr>
          <w:t>ТЕМАТИЧЕСКОЕ ПЛАНИРОВАНИЕ</w:t>
        </w:r>
        <w:r w:rsidRPr="009629EE">
          <w:rPr>
            <w:noProof/>
            <w:webHidden/>
          </w:rPr>
          <w:tab/>
        </w:r>
      </w:hyperlink>
      <w:r w:rsidRPr="009629EE">
        <w:rPr>
          <w:noProof/>
        </w:rPr>
        <w:t>10</w:t>
      </w:r>
    </w:p>
    <w:p w:rsidR="005D1CC3" w:rsidRDefault="005D1CC3" w:rsidP="000174D4">
      <w:pPr>
        <w:rPr>
          <w:b/>
          <w:bCs/>
        </w:rPr>
      </w:pPr>
      <w:r w:rsidRPr="009629EE">
        <w:fldChar w:fldCharType="end"/>
      </w:r>
    </w:p>
    <w:p w:rsidR="005D1CC3" w:rsidRDefault="005D1CC3" w:rsidP="00265E36">
      <w:pPr>
        <w:rPr>
          <w:rFonts w:ascii="Times New Roman" w:hAnsi="Times New Roman"/>
          <w:sz w:val="28"/>
          <w:szCs w:val="28"/>
        </w:rPr>
      </w:pPr>
    </w:p>
    <w:p w:rsidR="005D1CC3" w:rsidRPr="000174D4" w:rsidRDefault="005D1CC3" w:rsidP="000174D4">
      <w:pPr>
        <w:pStyle w:val="Heading1"/>
        <w:numPr>
          <w:ilvl w:val="0"/>
          <w:numId w:val="22"/>
        </w:numPr>
        <w:spacing w:before="0" w:line="240" w:lineRule="auto"/>
        <w:ind w:left="0"/>
        <w:jc w:val="center"/>
        <w:rPr>
          <w:rFonts w:ascii="Times New Roman" w:hAnsi="Times New Roman"/>
          <w:color w:val="000000"/>
        </w:rPr>
      </w:pPr>
      <w:bookmarkStart w:id="1" w:name="_Toc144154861"/>
      <w:r w:rsidRPr="000174D4">
        <w:rPr>
          <w:rFonts w:ascii="Times New Roman" w:hAnsi="Times New Roman"/>
          <w:color w:val="000000"/>
        </w:rPr>
        <w:t>ПОЯСНИТЕЛЬНАЯ ЗАПИСКА</w:t>
      </w:r>
      <w:bookmarkEnd w:id="1"/>
    </w:p>
    <w:p w:rsidR="005D1CC3" w:rsidRPr="000174D4" w:rsidRDefault="005D1CC3" w:rsidP="000174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 xml:space="preserve"> Рабочая программа по учебному предмету «Профильный труд» («Швейное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7">
        <w:r w:rsidRPr="000174D4">
          <w:rPr>
            <w:rFonts w:ascii="Times New Roman" w:hAnsi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0174D4">
        <w:rPr>
          <w:rFonts w:ascii="Times New Roman" w:hAnsi="Times New Roman"/>
          <w:sz w:val="28"/>
          <w:szCs w:val="28"/>
        </w:rPr>
        <w:t xml:space="preserve">). 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Учебный предмет</w:t>
      </w:r>
      <w:r w:rsidRPr="000174D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0174D4">
        <w:rPr>
          <w:rFonts w:ascii="Times New Roman" w:hAnsi="Times New Roman"/>
          <w:color w:val="000000"/>
          <w:sz w:val="28"/>
          <w:szCs w:val="28"/>
        </w:rPr>
        <w:t>Профильный труд» («Швейное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9 классе в соответствии с учебным планом рассчитана на 34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учебные недели и составляет 232 часа в год (7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часов в неделю).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(«Швейное дело»)</w:t>
      </w:r>
      <w:r w:rsidRPr="000174D4">
        <w:rPr>
          <w:rFonts w:ascii="Times New Roman" w:hAnsi="Times New Roman"/>
          <w:sz w:val="28"/>
          <w:szCs w:val="28"/>
        </w:rPr>
        <w:t>.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5D1CC3" w:rsidRPr="000174D4" w:rsidRDefault="005D1CC3" w:rsidP="000174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 xml:space="preserve"> Задачи обучения: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5D1CC3" w:rsidRPr="000174D4" w:rsidRDefault="005D1CC3" w:rsidP="000174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4D4">
        <w:rPr>
          <w:rFonts w:ascii="Times New Roman" w:hAnsi="Times New Roman"/>
          <w:bCs/>
          <w:sz w:val="28"/>
          <w:szCs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отработка  умений выполнять ручные стежки;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отработка навыков различения  хлопчатобумажных, льняных, шерстяных, шелковых, синтетических тканей;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отработка навыков работы  на электрической швейной машине;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закрепление умений  производить наладку швейной машины;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отработка технологических навыков выполнения машинных швов; </w:t>
      </w:r>
    </w:p>
    <w:p w:rsidR="005D1CC3" w:rsidRPr="000174D4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отработка умений обработки срезов ткани косыми, долевыми, поперечными, подкройными обтачками;</w:t>
      </w:r>
    </w:p>
    <w:p w:rsidR="005D1CC3" w:rsidRDefault="005D1CC3" w:rsidP="000174D4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:rsidR="005D1CC3" w:rsidRPr="000174D4" w:rsidRDefault="005D1CC3" w:rsidP="003643D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1CC3" w:rsidRPr="003643DF" w:rsidRDefault="005D1CC3" w:rsidP="003643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eading=h.3rdcrjn" w:colFirst="0" w:colLast="0"/>
      <w:bookmarkStart w:id="3" w:name="_heading=h.4d34og8" w:colFirst="0" w:colLast="0"/>
      <w:bookmarkStart w:id="4" w:name="_Toc144154862"/>
      <w:bookmarkEnd w:id="2"/>
      <w:bookmarkEnd w:id="3"/>
      <w:r w:rsidRPr="007E1FA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E1FA0">
        <w:rPr>
          <w:rFonts w:ascii="Times New Roman" w:hAnsi="Times New Roman"/>
          <w:b/>
          <w:sz w:val="28"/>
          <w:szCs w:val="28"/>
        </w:rPr>
        <w:t xml:space="preserve">  </w:t>
      </w:r>
      <w:r w:rsidRPr="003643DF">
        <w:rPr>
          <w:rFonts w:ascii="Times New Roman" w:hAnsi="Times New Roman"/>
          <w:b/>
          <w:color w:val="000000"/>
          <w:sz w:val="28"/>
          <w:szCs w:val="28"/>
        </w:rPr>
        <w:t>СОДЕРЖАНИЕ ОБУЧЕНИЯ</w:t>
      </w:r>
      <w:bookmarkEnd w:id="4"/>
    </w:p>
    <w:p w:rsidR="005D1CC3" w:rsidRPr="000174D4" w:rsidRDefault="005D1CC3" w:rsidP="000174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 xml:space="preserve"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 масштабной линейкой и уметь читать чертежи. Теоретические вопросы по материаловедению необходимы для того, чтобы  обучающиеся  научились распознавать ткани по волокнистому составу, определять лицевую и изнаночную стороны ткани, правильно подбирать ткани разного ассортимента и другие материалы для изготовления всех видов швейных изделий. 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Теоретические темы включают новый познавательный материал, и повторение уже изученных сведений.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В 9 классе обучающиеся  познакомятся с некоторыми видами синтетических волокон и тканей, научатся изготавливать и переводить готовые выкройки и чертежи, познакомятся с основными правами и обязанностями рабочих и служащих, охраной труда и безопасностью труда на предприятиях.</w:t>
      </w:r>
    </w:p>
    <w:p w:rsidR="005D1CC3" w:rsidRPr="000174D4" w:rsidRDefault="005D1CC3" w:rsidP="000174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C3" w:rsidRPr="003643DF" w:rsidRDefault="005D1CC3" w:rsidP="003643DF">
      <w:bookmarkStart w:id="5" w:name="_Toc144154863"/>
    </w:p>
    <w:p w:rsidR="005D1CC3" w:rsidRDefault="005D1CC3" w:rsidP="000174D4">
      <w:pPr>
        <w:pStyle w:val="Heading2"/>
        <w:numPr>
          <w:ilvl w:val="0"/>
          <w:numId w:val="33"/>
        </w:numPr>
        <w:spacing w:before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0174D4">
        <w:rPr>
          <w:rFonts w:ascii="Times New Roman" w:hAnsi="Times New Roman"/>
          <w:color w:val="auto"/>
          <w:sz w:val="28"/>
          <w:szCs w:val="28"/>
        </w:rPr>
        <w:t>ПЛАНИРУЕМЫЕ РЕЗУЛЬТАТЫ</w:t>
      </w:r>
      <w:bookmarkEnd w:id="5"/>
    </w:p>
    <w:p w:rsidR="005D1CC3" w:rsidRPr="003643DF" w:rsidRDefault="005D1CC3" w:rsidP="003643DF"/>
    <w:p w:rsidR="005D1CC3" w:rsidRPr="000174D4" w:rsidRDefault="005D1CC3" w:rsidP="000174D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174D4">
        <w:rPr>
          <w:rFonts w:ascii="Times New Roman" w:hAnsi="Times New Roman"/>
          <w:b/>
          <w:sz w:val="28"/>
          <w:szCs w:val="28"/>
        </w:rPr>
        <w:t>Личностные: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D1CC3" w:rsidRPr="000174D4" w:rsidRDefault="005D1CC3" w:rsidP="000174D4">
      <w:pPr>
        <w:pStyle w:val="ListParagraph"/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eading=h.aube542sp72p" w:colFirst="0" w:colLast="0"/>
      <w:bookmarkEnd w:id="6"/>
      <w:r w:rsidRPr="000174D4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D1CC3" w:rsidRPr="000174D4" w:rsidRDefault="005D1CC3" w:rsidP="000174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74D4"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:rsidR="005D1CC3" w:rsidRPr="003643DF" w:rsidRDefault="005D1CC3" w:rsidP="000174D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3DF">
        <w:rPr>
          <w:rFonts w:ascii="Times New Roman" w:hAnsi="Times New Roman"/>
          <w:b/>
          <w:sz w:val="28"/>
          <w:szCs w:val="28"/>
          <w:u w:val="single"/>
        </w:rPr>
        <w:t>Минимальный уровень</w:t>
      </w:r>
    </w:p>
    <w:p w:rsidR="005D1CC3" w:rsidRPr="000174D4" w:rsidRDefault="005D1CC3" w:rsidP="000174D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sz w:val="28"/>
          <w:szCs w:val="28"/>
        </w:rPr>
        <w:t>Обучающиеся должны: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иметь представления об основных свойствах используемых материалов</w:t>
      </w:r>
      <w:r w:rsidRPr="000174D4">
        <w:rPr>
          <w:rFonts w:ascii="Times New Roman" w:hAnsi="Times New Roman"/>
          <w:color w:val="00B0F0"/>
          <w:sz w:val="28"/>
          <w:szCs w:val="28"/>
        </w:rPr>
        <w:t>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читать (с помощью педагогического работника) технологической карты, используемой в процессе изготовления изделия;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понимать значение и ценность труда;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понимать красоту труда и его результатов;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выслушивать предложения  и мнения других обучающихся, адекватно реагировать  на них;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:rsidR="005D1CC3" w:rsidRPr="000174D4" w:rsidRDefault="005D1CC3" w:rsidP="000174D4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:rsidR="005D1CC3" w:rsidRPr="003643DF" w:rsidRDefault="005D1CC3" w:rsidP="0001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3DF">
        <w:rPr>
          <w:rFonts w:ascii="Times New Roman" w:hAnsi="Times New Roman"/>
          <w:b/>
          <w:color w:val="000000"/>
          <w:sz w:val="28"/>
          <w:szCs w:val="28"/>
          <w:u w:val="single"/>
        </w:rPr>
        <w:t>Достаточный уровень: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экономно расходовать  материалы;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знать оптимальные и доступные технологические приемы  ручной и машинной обработки материалов в зависимости от свойств материалов и поставленных целей;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:rsidR="005D1CC3" w:rsidRPr="000174D4" w:rsidRDefault="005D1CC3" w:rsidP="000174D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:rsidR="005D1CC3" w:rsidRPr="000174D4" w:rsidRDefault="005D1CC3" w:rsidP="000174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74D4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D1CC3" w:rsidRPr="000174D4" w:rsidRDefault="005D1CC3" w:rsidP="000174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74D4">
        <w:rPr>
          <w:rFonts w:ascii="Times New Roman" w:hAnsi="Times New Roman"/>
          <w:b/>
          <w:bCs/>
          <w:sz w:val="28"/>
          <w:szCs w:val="28"/>
        </w:rPr>
        <w:t>Система оценки</w:t>
      </w:r>
      <w:bookmarkStart w:id="7" w:name="_heading=h.f8b0ddgu2wnj" w:colFirst="0" w:colLast="0"/>
      <w:bookmarkEnd w:id="7"/>
      <w:r w:rsidRPr="000174D4">
        <w:rPr>
          <w:rFonts w:ascii="Times New Roman" w:hAnsi="Times New Roman"/>
          <w:b/>
          <w:bCs/>
          <w:sz w:val="28"/>
          <w:szCs w:val="28"/>
        </w:rPr>
        <w:t xml:space="preserve"> достижений </w:t>
      </w:r>
    </w:p>
    <w:p w:rsidR="005D1CC3" w:rsidRPr="000174D4" w:rsidRDefault="005D1CC3" w:rsidP="000174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0174D4">
        <w:rPr>
          <w:rFonts w:ascii="Times New Roman" w:hAnsi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1CC3" w:rsidRPr="000174D4" w:rsidRDefault="005D1CC3" w:rsidP="000174D4">
      <w:pPr>
        <w:pStyle w:val="ListParagraph"/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eading=h.c3x0rtigr1xk" w:colFirst="0" w:colLast="0"/>
      <w:bookmarkEnd w:id="8"/>
      <w:r w:rsidRPr="000174D4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5D1CC3" w:rsidRPr="000174D4" w:rsidRDefault="005D1CC3" w:rsidP="000174D4">
      <w:pPr>
        <w:pStyle w:val="ListParagraph"/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eading=h.p1vqo11lt6c7" w:colFirst="0" w:colLast="0"/>
      <w:bookmarkEnd w:id="9"/>
      <w:r w:rsidRPr="000174D4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5D1CC3" w:rsidRPr="000174D4" w:rsidRDefault="005D1CC3" w:rsidP="000174D4">
      <w:pPr>
        <w:pStyle w:val="ListParagraph"/>
        <w:numPr>
          <w:ilvl w:val="0"/>
          <w:numId w:val="2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_heading=h.qqcdbrqc9apk" w:colFirst="0" w:colLast="0"/>
      <w:bookmarkEnd w:id="10"/>
      <w:r w:rsidRPr="000174D4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5D1CC3" w:rsidRPr="000174D4" w:rsidRDefault="005D1CC3" w:rsidP="000174D4">
      <w:pPr>
        <w:pStyle w:val="ListParagraph"/>
        <w:numPr>
          <w:ilvl w:val="1"/>
          <w:numId w:val="2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_heading=h.ecvd4w8u0qzt" w:colFirst="0" w:colLast="0"/>
      <w:bookmarkEnd w:id="11"/>
      <w:r w:rsidRPr="000174D4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5D1CC3" w:rsidRPr="003643DF" w:rsidRDefault="005D1CC3" w:rsidP="000174D4">
      <w:pPr>
        <w:shd w:val="clear" w:color="auto" w:fill="FFFFFF"/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12" w:name="_heading=h.31nnfckfe467" w:colFirst="0" w:colLast="0"/>
      <w:bookmarkEnd w:id="12"/>
      <w:r w:rsidRPr="003643DF">
        <w:rPr>
          <w:rFonts w:ascii="Times New Roman" w:hAnsi="Times New Roman"/>
          <w:b/>
          <w:i/>
          <w:color w:val="000000"/>
          <w:sz w:val="28"/>
          <w:szCs w:val="28"/>
        </w:rPr>
        <w:t xml:space="preserve">Устный ответ 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Оценка «5» </w:t>
      </w:r>
      <w:r w:rsidRPr="000174D4">
        <w:rPr>
          <w:rFonts w:ascii="Times New Roman" w:hAnsi="Times New Roman"/>
          <w:color w:val="000000"/>
          <w:sz w:val="28"/>
          <w:szCs w:val="28"/>
        </w:rPr>
        <w:t>ставится, если обучающийся:</w:t>
      </w:r>
    </w:p>
    <w:p w:rsidR="005D1CC3" w:rsidRPr="000174D4" w:rsidRDefault="005D1CC3" w:rsidP="000174D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:rsidR="005D1CC3" w:rsidRPr="000174D4" w:rsidRDefault="005D1CC3" w:rsidP="000174D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умеет использовать таблицы, схемы;</w:t>
      </w:r>
    </w:p>
    <w:p w:rsidR="005D1CC3" w:rsidRPr="000174D4" w:rsidRDefault="005D1CC3" w:rsidP="000174D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понимает и объясняет терминологию предмета;</w:t>
      </w:r>
    </w:p>
    <w:p w:rsidR="005D1CC3" w:rsidRPr="000174D4" w:rsidRDefault="005D1CC3" w:rsidP="000174D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самостоятельно выстраивает ответ</w:t>
      </w:r>
    </w:p>
    <w:p w:rsidR="005D1CC3" w:rsidRPr="000174D4" w:rsidRDefault="005D1CC3" w:rsidP="000174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Оценка «4» </w:t>
      </w:r>
      <w:r w:rsidRPr="000174D4">
        <w:rPr>
          <w:rFonts w:ascii="Times New Roman" w:hAnsi="Times New Roman"/>
          <w:color w:val="000000"/>
          <w:sz w:val="28"/>
          <w:szCs w:val="28"/>
        </w:rPr>
        <w:t>ставится, если обучающийся:</w:t>
      </w:r>
    </w:p>
    <w:p w:rsidR="005D1CC3" w:rsidRPr="000174D4" w:rsidRDefault="005D1CC3" w:rsidP="000174D4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:rsidR="005D1CC3" w:rsidRPr="000174D4" w:rsidRDefault="005D1CC3" w:rsidP="000174D4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не может самостоятельно привести пример;</w:t>
      </w:r>
    </w:p>
    <w:p w:rsidR="005D1CC3" w:rsidRPr="000174D4" w:rsidRDefault="005D1CC3" w:rsidP="000174D4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отвечает на наводящие вопрос.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Оценка «3» </w:t>
      </w:r>
      <w:r w:rsidRPr="000174D4">
        <w:rPr>
          <w:rFonts w:ascii="Times New Roman" w:hAnsi="Times New Roman"/>
          <w:color w:val="000000"/>
          <w:sz w:val="28"/>
          <w:szCs w:val="28"/>
        </w:rPr>
        <w:t>ставится, если</w:t>
      </w: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174D4">
        <w:rPr>
          <w:rFonts w:ascii="Times New Roman" w:hAnsi="Times New Roman"/>
          <w:color w:val="000000"/>
          <w:sz w:val="28"/>
          <w:szCs w:val="28"/>
        </w:rPr>
        <w:t>обучающийся:</w:t>
      </w:r>
    </w:p>
    <w:p w:rsidR="005D1CC3" w:rsidRPr="000174D4" w:rsidRDefault="005D1CC3" w:rsidP="000174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</w:t>
      </w:r>
      <w:r w:rsidRPr="000174D4">
        <w:rPr>
          <w:rFonts w:ascii="Times New Roman" w:hAnsi="Times New Roman"/>
          <w:color w:val="00B0F0"/>
          <w:sz w:val="28"/>
          <w:szCs w:val="28"/>
        </w:rPr>
        <w:t>;</w:t>
      </w:r>
    </w:p>
    <w:p w:rsidR="005D1CC3" w:rsidRPr="000174D4" w:rsidRDefault="005D1CC3" w:rsidP="000174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демонстрирует несвязную монологическая речь</w:t>
      </w:r>
      <w:r w:rsidRPr="000174D4">
        <w:rPr>
          <w:rFonts w:ascii="Times New Roman" w:hAnsi="Times New Roman"/>
          <w:color w:val="00B0F0"/>
          <w:sz w:val="28"/>
          <w:szCs w:val="28"/>
        </w:rPr>
        <w:t>;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1CC3" w:rsidRPr="000174D4" w:rsidRDefault="005D1CC3" w:rsidP="000174D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>Оценка «2»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не ставится.</w:t>
      </w:r>
    </w:p>
    <w:p w:rsidR="005D1CC3" w:rsidRPr="003643DF" w:rsidRDefault="005D1CC3" w:rsidP="000174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43DF">
        <w:rPr>
          <w:rFonts w:ascii="Times New Roman" w:hAnsi="Times New Roman"/>
          <w:b/>
          <w:i/>
          <w:color w:val="000000"/>
          <w:sz w:val="28"/>
          <w:szCs w:val="28"/>
        </w:rPr>
        <w:t>Практическая работа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Оценка «5» </w:t>
      </w:r>
      <w:r w:rsidRPr="000174D4">
        <w:rPr>
          <w:rFonts w:ascii="Times New Roman" w:hAnsi="Times New Roman"/>
          <w:color w:val="000000"/>
          <w:sz w:val="28"/>
          <w:szCs w:val="28"/>
        </w:rPr>
        <w:t>ставится</w:t>
      </w: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174D4">
        <w:rPr>
          <w:rFonts w:ascii="Times New Roman" w:hAnsi="Times New Roman"/>
          <w:color w:val="000000"/>
          <w:sz w:val="28"/>
          <w:szCs w:val="28"/>
        </w:rPr>
        <w:t>если обучающийся:</w:t>
      </w:r>
    </w:p>
    <w:p w:rsidR="005D1CC3" w:rsidRPr="000174D4" w:rsidRDefault="005D1CC3" w:rsidP="000174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умеет ориентироваться в технологической карте,</w:t>
      </w:r>
    </w:p>
    <w:p w:rsidR="005D1CC3" w:rsidRPr="000174D4" w:rsidRDefault="005D1CC3" w:rsidP="000174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последовательно и аккуратно выполняет операции на швейной машине;</w:t>
      </w:r>
    </w:p>
    <w:p w:rsidR="005D1CC3" w:rsidRPr="000174D4" w:rsidRDefault="005D1CC3" w:rsidP="000174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5D1CC3" w:rsidRPr="000174D4" w:rsidRDefault="005D1CC3" w:rsidP="000174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умеет сравнивать свою работу с образцом-эталоном;</w:t>
      </w:r>
    </w:p>
    <w:p w:rsidR="005D1CC3" w:rsidRPr="000174D4" w:rsidRDefault="005D1CC3" w:rsidP="000174D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соблюдает правила техники безопасности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>Оценка «4»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ставится</w:t>
      </w: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174D4">
        <w:rPr>
          <w:rFonts w:ascii="Times New Roman" w:hAnsi="Times New Roman"/>
          <w:sz w:val="28"/>
          <w:szCs w:val="28"/>
        </w:rPr>
        <w:t>если обучающийся</w:t>
      </w:r>
      <w:r w:rsidRPr="000174D4">
        <w:rPr>
          <w:rFonts w:ascii="Times New Roman" w:hAnsi="Times New Roman"/>
          <w:color w:val="00B0F0"/>
          <w:sz w:val="28"/>
          <w:szCs w:val="28"/>
        </w:rPr>
        <w:t>:</w:t>
      </w:r>
    </w:p>
    <w:p w:rsidR="005D1CC3" w:rsidRPr="000174D4" w:rsidRDefault="005D1CC3" w:rsidP="000174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1-2 неточности:</w:t>
      </w:r>
    </w:p>
    <w:p w:rsidR="005D1CC3" w:rsidRPr="000174D4" w:rsidRDefault="005D1CC3" w:rsidP="000174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неаккуратно выполняет машинную строчка;</w:t>
      </w:r>
    </w:p>
    <w:p w:rsidR="005D1CC3" w:rsidRPr="000174D4" w:rsidRDefault="005D1CC3" w:rsidP="000174D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незначительно нарушает пооперационную последовательность.</w:t>
      </w:r>
    </w:p>
    <w:p w:rsidR="005D1CC3" w:rsidRPr="000174D4" w:rsidRDefault="005D1CC3" w:rsidP="00017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i/>
          <w:color w:val="000000"/>
          <w:sz w:val="28"/>
          <w:szCs w:val="28"/>
        </w:rPr>
        <w:t>Оценка «3»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 ставится</w:t>
      </w:r>
      <w:r w:rsidRPr="000174D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0174D4">
        <w:rPr>
          <w:rFonts w:ascii="Times New Roman" w:hAnsi="Times New Roman"/>
          <w:color w:val="000000"/>
          <w:sz w:val="28"/>
          <w:szCs w:val="28"/>
        </w:rPr>
        <w:t xml:space="preserve">если обучающийся: </w:t>
      </w:r>
    </w:p>
    <w:p w:rsidR="005D1CC3" w:rsidRPr="000174D4" w:rsidRDefault="005D1CC3" w:rsidP="000174D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:rsidR="005D1CC3" w:rsidRPr="000174D4" w:rsidRDefault="005D1CC3" w:rsidP="000174D4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грубо нарушает пооперационную последовательность;</w:t>
      </w:r>
    </w:p>
    <w:p w:rsidR="005D1CC3" w:rsidRPr="000174D4" w:rsidRDefault="005D1CC3" w:rsidP="000174D4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нарушает правила техника безопасности;</w:t>
      </w:r>
    </w:p>
    <w:p w:rsidR="005D1CC3" w:rsidRPr="000174D4" w:rsidRDefault="005D1CC3" w:rsidP="000174D4">
      <w:pPr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74D4">
        <w:rPr>
          <w:rFonts w:ascii="Times New Roman" w:hAnsi="Times New Roman"/>
          <w:color w:val="000000"/>
          <w:sz w:val="28"/>
          <w:szCs w:val="28"/>
        </w:rPr>
        <w:t>не умеет пользоваться технологической картой.</w:t>
      </w:r>
    </w:p>
    <w:p w:rsidR="005D1CC3" w:rsidRPr="000174D4" w:rsidRDefault="005D1CC3" w:rsidP="00017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4D4">
        <w:rPr>
          <w:rFonts w:ascii="Times New Roman" w:hAnsi="Times New Roman"/>
          <w:i/>
          <w:sz w:val="28"/>
          <w:szCs w:val="28"/>
        </w:rPr>
        <w:t>Оценка «2»</w:t>
      </w:r>
      <w:r w:rsidRPr="000174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74D4">
        <w:rPr>
          <w:rFonts w:ascii="Times New Roman" w:hAnsi="Times New Roman"/>
          <w:sz w:val="28"/>
          <w:szCs w:val="28"/>
        </w:rPr>
        <w:t>не ставится.</w:t>
      </w:r>
    </w:p>
    <w:p w:rsidR="005D1CC3" w:rsidRPr="000174D4" w:rsidRDefault="005D1CC3" w:rsidP="000174D4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C3" w:rsidRDefault="005D1CC3" w:rsidP="000174D4">
      <w:pPr>
        <w:spacing w:after="0" w:line="240" w:lineRule="auto"/>
      </w:pPr>
      <w:r>
        <w:tab/>
      </w: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Default="005D1CC3" w:rsidP="000174D4">
      <w:pPr>
        <w:spacing w:after="0" w:line="240" w:lineRule="auto"/>
      </w:pPr>
    </w:p>
    <w:p w:rsidR="005D1CC3" w:rsidRPr="00677956" w:rsidRDefault="005D1CC3" w:rsidP="000174D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1CC3" w:rsidRPr="00677956" w:rsidRDefault="005D1CC3" w:rsidP="0067795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79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5D1CC3" w:rsidRPr="00677956" w:rsidRDefault="005D1CC3" w:rsidP="00677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677956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5D1CC3" w:rsidRPr="00677956" w:rsidRDefault="005D1CC3" w:rsidP="006779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4"/>
        <w:gridCol w:w="27"/>
        <w:gridCol w:w="45"/>
        <w:gridCol w:w="3641"/>
        <w:gridCol w:w="25"/>
        <w:gridCol w:w="1186"/>
        <w:gridCol w:w="65"/>
        <w:gridCol w:w="1559"/>
        <w:gridCol w:w="33"/>
        <w:gridCol w:w="2342"/>
      </w:tblGrid>
      <w:tr w:rsidR="005D1CC3" w:rsidRPr="00526792" w:rsidTr="00EA6126">
        <w:tc>
          <w:tcPr>
            <w:tcW w:w="720" w:type="dxa"/>
            <w:gridSpan w:val="4"/>
          </w:tcPr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6" w:type="dxa"/>
            <w:gridSpan w:val="2"/>
          </w:tcPr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186" w:type="dxa"/>
          </w:tcPr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657" w:type="dxa"/>
            <w:gridSpan w:val="3"/>
          </w:tcPr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342" w:type="dxa"/>
          </w:tcPr>
          <w:p w:rsidR="005D1CC3" w:rsidRPr="00677956" w:rsidRDefault="005D1CC3" w:rsidP="0067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56</w:t>
            </w: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Промышленные швейные машины (14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rPr>
          <w:trHeight w:val="112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Машинные стежки и строчки.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обозначения швейных машин.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03.09.2024</w:t>
            </w:r>
          </w:p>
          <w:p w:rsidR="005D1CC3" w:rsidRDefault="005D1CC3" w:rsidP="001B0B2E">
            <w:r>
              <w:t>03.09.2024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rPr>
          <w:trHeight w:val="110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сведения о швейных машинах.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Прямострочные одноигольная и двухигольная швейная машина. 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05.09.2024</w:t>
            </w:r>
          </w:p>
          <w:p w:rsidR="005D1CC3" w:rsidRDefault="005D1CC3" w:rsidP="001B0B2E">
            <w:r>
              <w:t>05.09.2024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Прямострочная швейная машина однониточного цепного стежка.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06.09.2024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06.09.2024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06.09.2024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rPr>
          <w:trHeight w:val="110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Обметочная швейная машина.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Швейные машины потайного стежка.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10.09.2024</w:t>
            </w:r>
          </w:p>
          <w:p w:rsidR="005D1CC3" w:rsidRDefault="005D1CC3" w:rsidP="001B0B2E">
            <w:r>
              <w:t>10.09.2024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Петельные, закрепочные и пуговичные швейные машины-полуавтоматы.</w:t>
            </w:r>
          </w:p>
        </w:tc>
        <w:tc>
          <w:tcPr>
            <w:tcW w:w="1276" w:type="dxa"/>
            <w:gridSpan w:val="3"/>
          </w:tcPr>
          <w:p w:rsidR="005D1CC3" w:rsidRPr="006D71A7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12.09.2024</w:t>
            </w:r>
          </w:p>
          <w:p w:rsidR="005D1CC3" w:rsidRDefault="005D1CC3" w:rsidP="001B0B2E">
            <w:r>
              <w:t>12.09.2024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Приспособления к промышленным швейным машинам.</w:t>
            </w:r>
          </w:p>
        </w:tc>
        <w:tc>
          <w:tcPr>
            <w:tcW w:w="1276" w:type="dxa"/>
            <w:gridSpan w:val="3"/>
          </w:tcPr>
          <w:p w:rsidR="005D1CC3" w:rsidRPr="006D71A7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13.09.2024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13.09.2024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13.09.2024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Волокн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а, ткани и нетканые материалы  (7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rPr>
          <w:trHeight w:val="193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Получение, свойства и применение синтетических волокон.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Ассортимент тканей из синтетических волокон и нитей.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классификации тканей.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17.09.2024</w:t>
            </w:r>
          </w:p>
          <w:p w:rsidR="005D1CC3" w:rsidRDefault="005D1CC3" w:rsidP="001B0B2E">
            <w:r>
              <w:t>17.09.2024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rPr>
          <w:trHeight w:val="1380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волокнистого состава тканей.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Технологические свойства тканей из синтетических волокон.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1B0B2E">
            <w:r>
              <w:t>19.09.2024</w:t>
            </w:r>
          </w:p>
          <w:p w:rsidR="005D1CC3" w:rsidRDefault="005D1CC3" w:rsidP="001B0B2E">
            <w:r>
              <w:t>19.09.2024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rPr>
          <w:trHeight w:val="828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Дополнительные сведения о тканях из натуральных волокон.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Нетканые материалы.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20.09.2024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20.09.2024</w:t>
            </w:r>
          </w:p>
          <w:p w:rsidR="005D1CC3" w:rsidRDefault="005D1CC3" w:rsidP="001B0B2E">
            <w:pPr>
              <w:rPr>
                <w:b/>
              </w:rPr>
            </w:pPr>
            <w:r>
              <w:rPr>
                <w:b/>
              </w:rPr>
              <w:t>20.09.2024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Обработка отдельных деталей и 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злов плечевых швейных изделий (21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5C5741">
        <w:trPr>
          <w:trHeight w:val="804"/>
        </w:trPr>
        <w:tc>
          <w:tcPr>
            <w:tcW w:w="534" w:type="dxa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5D1CC3" w:rsidRPr="00677956" w:rsidRDefault="005D1CC3" w:rsidP="001E1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рукавов.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83763B">
            <w:r>
              <w:t>24.09.2024</w:t>
            </w:r>
          </w:p>
          <w:p w:rsidR="005D1CC3" w:rsidRDefault="005D1CC3" w:rsidP="0083763B">
            <w:r>
              <w:t>24.09.2024</w:t>
            </w:r>
          </w:p>
          <w:p w:rsidR="005D1CC3" w:rsidRPr="00677956" w:rsidRDefault="005D1CC3" w:rsidP="00D77911">
            <w:pPr>
              <w:rPr>
                <w:rFonts w:ascii="Times New Roman" w:hAnsi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C5741">
        <w:trPr>
          <w:trHeight w:val="1740"/>
        </w:trPr>
        <w:tc>
          <w:tcPr>
            <w:tcW w:w="534" w:type="dxa"/>
            <w:tcBorders>
              <w:top w:val="single" w:sz="4" w:space="0" w:color="auto"/>
            </w:tcBorders>
          </w:tcPr>
          <w:p w:rsidR="005D1CC3" w:rsidRDefault="005D1CC3" w:rsidP="001E1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D1CC3" w:rsidRDefault="005D1CC3" w:rsidP="001E170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по моделированию рукавов.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83763B">
            <w:r>
              <w:t>26.09.2024</w:t>
            </w:r>
          </w:p>
          <w:p w:rsidR="005D1CC3" w:rsidRDefault="005D1CC3" w:rsidP="0083763B">
            <w:r>
              <w:t>26.09.2024</w:t>
            </w:r>
          </w:p>
          <w:p w:rsidR="005D1CC3" w:rsidRPr="00526792" w:rsidRDefault="005D1CC3" w:rsidP="001B0B2E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C5741">
        <w:trPr>
          <w:trHeight w:val="1092"/>
        </w:trPr>
        <w:tc>
          <w:tcPr>
            <w:tcW w:w="534" w:type="dxa"/>
            <w:tcBorders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рукава  «фонарик» резиновой тесьмой с образованием  одинарной оборки.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27.09.2024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27.09.2024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27.09.2024</w:t>
            </w:r>
          </w:p>
          <w:p w:rsidR="005D1CC3" w:rsidRPr="00677956" w:rsidRDefault="005D1CC3" w:rsidP="001E170F">
            <w:pPr>
              <w:rPr>
                <w:rFonts w:ascii="Times New Roman" w:hAnsi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C5741">
        <w:trPr>
          <w:trHeight w:val="1464"/>
        </w:trPr>
        <w:tc>
          <w:tcPr>
            <w:tcW w:w="534" w:type="dxa"/>
            <w:tcBorders>
              <w:top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D1CC3" w:rsidRDefault="005D1CC3" w:rsidP="006D71A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по обработке</w:t>
            </w: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нижнего среза рукава  «фонарик» резиновой тесьмой с образованием  одинарной оборки.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83763B">
            <w:r>
              <w:t>01.10.2024</w:t>
            </w:r>
          </w:p>
          <w:p w:rsidR="005D1CC3" w:rsidRDefault="005D1CC3" w:rsidP="0083763B">
            <w:r>
              <w:t>01.10.2024</w:t>
            </w:r>
          </w:p>
          <w:p w:rsidR="005D1CC3" w:rsidRPr="005C5741" w:rsidRDefault="005D1CC3" w:rsidP="001B0B2E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C5741">
        <w:trPr>
          <w:trHeight w:val="960"/>
        </w:trPr>
        <w:tc>
          <w:tcPr>
            <w:tcW w:w="534" w:type="dxa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рукава  «фонарик» резиновой тесьмой с образованием  двойной оборки.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83763B">
            <w:r>
              <w:t>03.10.2024</w:t>
            </w:r>
          </w:p>
          <w:p w:rsidR="005D1CC3" w:rsidRDefault="005D1CC3" w:rsidP="0083763B">
            <w:r>
              <w:t>03.10.2024</w:t>
            </w:r>
          </w:p>
          <w:p w:rsidR="005D1CC3" w:rsidRPr="00677956" w:rsidRDefault="005D1CC3" w:rsidP="005C5741">
            <w:pPr>
              <w:rPr>
                <w:rFonts w:ascii="Times New Roman" w:hAnsi="Times New Roman"/>
                <w:b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C5741">
        <w:trPr>
          <w:trHeight w:val="1068"/>
        </w:trPr>
        <w:tc>
          <w:tcPr>
            <w:tcW w:w="534" w:type="dxa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 обработке </w:t>
            </w: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нижнего среза рукава  «фонарик» резиновой тесьмой с образованием  двойной оборки.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04.10.2024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04.10.2024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04.10.2024</w:t>
            </w:r>
          </w:p>
          <w:p w:rsidR="005D1CC3" w:rsidRDefault="005D1CC3" w:rsidP="001E170F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534" w:type="dxa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  <w:gridSpan w:val="4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Плосколежащие воротники.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83763B">
            <w:r>
              <w:t>08.10.2024</w:t>
            </w:r>
          </w:p>
          <w:p w:rsidR="005D1CC3" w:rsidRDefault="005D1CC3" w:rsidP="0083763B">
            <w:r>
              <w:t>08.10.2024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b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534" w:type="dxa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  <w:gridSpan w:val="4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плосколежащего воротника на образце.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83763B">
            <w:r>
              <w:t>10.10.2024</w:t>
            </w:r>
          </w:p>
          <w:p w:rsidR="005D1CC3" w:rsidRDefault="005D1CC3" w:rsidP="0083763B">
            <w:r>
              <w:t>10.10.2024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534" w:type="dxa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gridSpan w:val="4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плосколежащего воротника с горловиной изделия двойной косой обтачкой.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11.10.2024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11.10.2024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11.10.2024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Изготовление выкройки и образцов платья, отрезного по 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нии талии или по линии бедер  (7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501606">
        <w:tc>
          <w:tcPr>
            <w:tcW w:w="648" w:type="dxa"/>
            <w:gridSpan w:val="2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13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Платье отрезное по линии талии или бедер.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выкройки отрезного платья по линии талии в масштабе 1:4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83763B">
            <w:r>
              <w:t>15.10.2024</w:t>
            </w:r>
          </w:p>
          <w:p w:rsidR="005D1CC3" w:rsidRDefault="005D1CC3" w:rsidP="0083763B">
            <w:r>
              <w:t>15.10.2024</w:t>
            </w:r>
          </w:p>
          <w:p w:rsidR="005D1CC3" w:rsidRPr="00677956" w:rsidRDefault="005D1CC3" w:rsidP="001B0B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01606">
        <w:tc>
          <w:tcPr>
            <w:tcW w:w="648" w:type="dxa"/>
            <w:gridSpan w:val="2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13" w:type="dxa"/>
            <w:gridSpan w:val="3"/>
          </w:tcPr>
          <w:p w:rsidR="005D1CC3" w:rsidRPr="00677956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выкройки отрезного платья по линии бедер в масштабе 1:4</w:t>
            </w:r>
          </w:p>
          <w:p w:rsidR="005D1CC3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лифа с юбкой стачным швом (с вытачками)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83763B">
            <w:r>
              <w:t>17.10.2024</w:t>
            </w:r>
          </w:p>
          <w:p w:rsidR="005D1CC3" w:rsidRDefault="005D1CC3" w:rsidP="0083763B">
            <w:r>
              <w:t>17.10.2024</w:t>
            </w:r>
          </w:p>
          <w:p w:rsidR="005D1CC3" w:rsidRPr="00677956" w:rsidRDefault="005D1CC3" w:rsidP="00677956"/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035476">
        <w:trPr>
          <w:trHeight w:val="2311"/>
        </w:trPr>
        <w:tc>
          <w:tcPr>
            <w:tcW w:w="648" w:type="dxa"/>
            <w:gridSpan w:val="2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13" w:type="dxa"/>
            <w:gridSpan w:val="3"/>
          </w:tcPr>
          <w:p w:rsidR="005D1CC3" w:rsidRDefault="005D1CC3" w:rsidP="005B51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лифа с юбкой стачным швом ( со сборками)</w:t>
            </w:r>
          </w:p>
          <w:p w:rsidR="005D1CC3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лифа с юбкой накладным швом.</w:t>
            </w:r>
          </w:p>
          <w:p w:rsidR="005D1CC3" w:rsidRPr="00677956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18.10.2024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18.10.2024</w:t>
            </w:r>
          </w:p>
          <w:p w:rsidR="005D1CC3" w:rsidRDefault="005D1CC3" w:rsidP="0083763B">
            <w:pPr>
              <w:rPr>
                <w:b/>
              </w:rPr>
            </w:pPr>
            <w:r>
              <w:rPr>
                <w:b/>
              </w:rPr>
              <w:t>18.10.2024</w:t>
            </w:r>
          </w:p>
          <w:p w:rsidR="005D1CC3" w:rsidRPr="00677956" w:rsidRDefault="005D1CC3" w:rsidP="00677956"/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(4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501606">
        <w:trPr>
          <w:trHeight w:val="1176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заказов школы: 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Пошив постельного белья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Раскрой и пошив простыни.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поперечных срезов.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5B51AE">
            <w:r>
              <w:t>22.10.2024</w:t>
            </w:r>
          </w:p>
          <w:p w:rsidR="005D1CC3" w:rsidRDefault="005D1CC3" w:rsidP="005B51AE">
            <w:r>
              <w:t>22.10.2024</w:t>
            </w:r>
          </w:p>
          <w:p w:rsidR="005D1CC3" w:rsidRPr="00B10B66" w:rsidRDefault="005D1CC3" w:rsidP="00B10B66"/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501606">
        <w:trPr>
          <w:trHeight w:val="888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501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5D1CC3" w:rsidRDefault="005D1CC3" w:rsidP="005016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Раскрой и пошив наволочки.</w:t>
            </w:r>
          </w:p>
          <w:p w:rsidR="005D1CC3" w:rsidRPr="00677956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поперечных и долевых срезов. Раскрой и пошив пододеяльника.</w:t>
            </w:r>
          </w:p>
          <w:p w:rsidR="005D1CC3" w:rsidRPr="00677956" w:rsidRDefault="005D1CC3" w:rsidP="005B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поперечных и долевых срезов.</w:t>
            </w:r>
          </w:p>
          <w:p w:rsidR="005D1CC3" w:rsidRDefault="005D1CC3" w:rsidP="005B51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выреза.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5B51AE">
            <w:r>
              <w:t>24.10.2024</w:t>
            </w:r>
          </w:p>
          <w:p w:rsidR="005D1CC3" w:rsidRDefault="005D1CC3" w:rsidP="005B51AE">
            <w:r>
              <w:t>24.10.2024</w:t>
            </w:r>
          </w:p>
          <w:p w:rsidR="005D1CC3" w:rsidRDefault="005D1CC3" w:rsidP="00B10B66"/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(3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5C5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5D1CC3" w:rsidRDefault="005D1CC3" w:rsidP="005C5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5D1CC3" w:rsidRPr="00677956" w:rsidRDefault="005D1CC3" w:rsidP="005C57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Отдельные операции по пошиву платья в масштабе 1 : 2. (Вы</w:t>
            </w:r>
            <w:r w:rsidRPr="0067795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7795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полняется по готовому крою.)</w:t>
            </w:r>
          </w:p>
        </w:tc>
        <w:tc>
          <w:tcPr>
            <w:tcW w:w="1276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5B51AE">
            <w:pPr>
              <w:rPr>
                <w:b/>
              </w:rPr>
            </w:pPr>
            <w:r>
              <w:rPr>
                <w:b/>
              </w:rPr>
              <w:t>25.10.2024</w:t>
            </w:r>
          </w:p>
          <w:p w:rsidR="005D1CC3" w:rsidRDefault="005D1CC3" w:rsidP="005B51AE">
            <w:pPr>
              <w:rPr>
                <w:b/>
              </w:rPr>
            </w:pPr>
            <w:r>
              <w:rPr>
                <w:b/>
              </w:rPr>
              <w:t>25.10.2024</w:t>
            </w:r>
          </w:p>
          <w:p w:rsidR="005D1CC3" w:rsidRDefault="005D1CC3" w:rsidP="005B51AE">
            <w:pPr>
              <w:rPr>
                <w:b/>
              </w:rPr>
            </w:pPr>
            <w:r>
              <w:rPr>
                <w:b/>
              </w:rPr>
              <w:t>25.10.2024</w:t>
            </w:r>
          </w:p>
          <w:p w:rsidR="005D1CC3" w:rsidRPr="00B10B66" w:rsidRDefault="005D1CC3" w:rsidP="00B10B66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 56 </w:t>
            </w: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Пошив плат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ья, отрезного по линии талии  (16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4655B9">
        <w:trPr>
          <w:trHeight w:val="756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фасонов платья, отрезного по линии талии или по линии бедер.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9629EE">
            <w:bookmarkStart w:id="13" w:name="_GoBack"/>
            <w:bookmarkEnd w:id="13"/>
            <w:r>
              <w:t>05.11.2024</w:t>
            </w:r>
          </w:p>
          <w:p w:rsidR="005D1CC3" w:rsidRDefault="005D1CC3" w:rsidP="009629EE">
            <w:r>
              <w:t>05.11.2024</w:t>
            </w:r>
          </w:p>
          <w:p w:rsidR="005D1CC3" w:rsidRPr="00677956" w:rsidRDefault="005D1CC3" w:rsidP="00C653CD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655B9">
        <w:trPr>
          <w:trHeight w:val="888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Раскрой и подготовка деталей кроя к обработке платья. 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примерки платья.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9629EE">
            <w:r>
              <w:t>07.11.2024</w:t>
            </w:r>
          </w:p>
          <w:p w:rsidR="005D1CC3" w:rsidRDefault="005D1CC3" w:rsidP="009629EE">
            <w:r>
              <w:t>07.11.2024</w:t>
            </w:r>
          </w:p>
          <w:p w:rsidR="005D1CC3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655B9">
        <w:trPr>
          <w:trHeight w:val="492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платья после примерки.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08.11.2024</w:t>
            </w:r>
          </w:p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08.11.2024</w:t>
            </w:r>
          </w:p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08.11.2024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655B9">
        <w:trPr>
          <w:trHeight w:val="936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4655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нагрудных, плечевых и талиевых вытачек на деталях кроя.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9629EE">
            <w:r>
              <w:t>12.11.2024</w:t>
            </w:r>
          </w:p>
          <w:p w:rsidR="005D1CC3" w:rsidRDefault="005D1CC3" w:rsidP="009629EE">
            <w:r>
              <w:t>12.11.2024</w:t>
            </w:r>
          </w:p>
          <w:p w:rsidR="005D1CC3" w:rsidRPr="00677956" w:rsidRDefault="005D1CC3" w:rsidP="004655B9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655B9">
        <w:trPr>
          <w:trHeight w:val="1200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плечевых срезов лифа.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9629EE">
            <w:r>
              <w:t>14.11.2024</w:t>
            </w:r>
          </w:p>
          <w:p w:rsidR="005D1CC3" w:rsidRDefault="005D1CC3" w:rsidP="009629EE">
            <w:r>
              <w:t>14.11.2024</w:t>
            </w:r>
          </w:p>
          <w:p w:rsidR="005D1CC3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65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боковых срезов лифа.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среза горловины.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15.11.2024</w:t>
            </w:r>
          </w:p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15.11.2024</w:t>
            </w:r>
          </w:p>
          <w:p w:rsidR="005D1CC3" w:rsidRPr="009629EE" w:rsidRDefault="005D1CC3" w:rsidP="00CD4EF2">
            <w:pPr>
              <w:rPr>
                <w:b/>
              </w:rPr>
            </w:pPr>
            <w:r>
              <w:rPr>
                <w:b/>
              </w:rPr>
              <w:t>15.11.2024</w:t>
            </w: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656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боковых срезов полотнищ юбки.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лифа с юбкой.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изделия.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9629EE">
            <w:r>
              <w:t>19.11.2024</w:t>
            </w:r>
          </w:p>
          <w:p w:rsidR="005D1CC3" w:rsidRDefault="005D1CC3" w:rsidP="009629EE">
            <w:r>
              <w:t>19.11.2024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367"/>
        </w:trPr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готовыми выкройками и 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ертежами одежды в журналах мод (7 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4655B9">
        <w:trPr>
          <w:trHeight w:val="756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выкроек по чертежам одежды в натуральную величину.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9629EE">
            <w:r>
              <w:t>21.11.2024</w:t>
            </w:r>
          </w:p>
          <w:p w:rsidR="005D1CC3" w:rsidRDefault="005D1CC3" w:rsidP="009629EE">
            <w:r>
              <w:t>21.11.2024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655B9">
        <w:trPr>
          <w:trHeight w:val="888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Перевод чертежей деталей выкройки в натуральную величину.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22.11.2024</w:t>
            </w:r>
          </w:p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22.11.2024</w:t>
            </w:r>
          </w:p>
          <w:p w:rsidR="005D1CC3" w:rsidRDefault="005D1CC3" w:rsidP="009629EE">
            <w:pPr>
              <w:rPr>
                <w:b/>
              </w:rPr>
            </w:pPr>
            <w:r>
              <w:rPr>
                <w:b/>
              </w:rPr>
              <w:t>22.11.2024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выкроек по чертежам одежды в уменьшенном масштабе.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9629EE">
            <w:r>
              <w:t>26.11.2024</w:t>
            </w:r>
          </w:p>
          <w:p w:rsidR="005D1CC3" w:rsidRDefault="005D1CC3" w:rsidP="009629EE">
            <w:r>
              <w:t>26.11.2024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труда и произво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дства на швейных предприятиях  (5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4A434F">
        <w:trPr>
          <w:trHeight w:val="1140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производства и структура швейного предприятия.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рабочие профессии швейного производства.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9629EE">
            <w:r>
              <w:t>28.11.2024</w:t>
            </w:r>
          </w:p>
          <w:p w:rsidR="005D1CC3" w:rsidRDefault="005D1CC3" w:rsidP="009629EE">
            <w:r>
              <w:t>28.11.2024</w:t>
            </w:r>
          </w:p>
          <w:p w:rsidR="005D1CC3" w:rsidRPr="00677956" w:rsidRDefault="005D1CC3" w:rsidP="0080587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A434F">
        <w:trPr>
          <w:trHeight w:val="1056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трудовом законодательстве.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Безопасность труда на швейных предприятиях.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CE3F00">
            <w:pPr>
              <w:rPr>
                <w:b/>
              </w:rPr>
            </w:pPr>
            <w:r>
              <w:rPr>
                <w:b/>
              </w:rPr>
              <w:t>29.11.2024</w:t>
            </w:r>
          </w:p>
          <w:p w:rsidR="005D1CC3" w:rsidRDefault="005D1CC3" w:rsidP="00CE3F00">
            <w:pPr>
              <w:rPr>
                <w:b/>
              </w:rPr>
            </w:pPr>
            <w:r>
              <w:rPr>
                <w:b/>
              </w:rPr>
              <w:t>29.11.2024</w:t>
            </w:r>
          </w:p>
          <w:p w:rsidR="005D1CC3" w:rsidRDefault="005D1CC3" w:rsidP="00CE3F00">
            <w:pPr>
              <w:rPr>
                <w:b/>
              </w:rPr>
            </w:pPr>
            <w:r>
              <w:rPr>
                <w:b/>
              </w:rPr>
              <w:t>29.11.2024</w:t>
            </w:r>
          </w:p>
          <w:p w:rsidR="005D1CC3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  <w:gridSpan w:val="8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изготовления прямого цельнокроеного платья, применяемая в массовом производстве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( 9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rPr>
          <w:trHeight w:val="110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лекал и раскрой деталей швейных изделий.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пошива прямого цельнокроеного платья.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3822A0">
            <w:r>
              <w:t>03.12.2024</w:t>
            </w:r>
          </w:p>
          <w:p w:rsidR="005D1CC3" w:rsidRDefault="005D1CC3" w:rsidP="003822A0">
            <w:r>
              <w:t>03.12.2024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среза проймы подкройной обтачкой на образце.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3822A0">
            <w:r>
              <w:t>05.12.2024</w:t>
            </w:r>
          </w:p>
          <w:p w:rsidR="005D1CC3" w:rsidRDefault="005D1CC3" w:rsidP="003822A0">
            <w:r>
              <w:t>05.12.2024</w:t>
            </w:r>
          </w:p>
          <w:p w:rsidR="005D1CC3" w:rsidRPr="00677956" w:rsidRDefault="005D1CC3" w:rsidP="006D71A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A434F">
        <w:trPr>
          <w:trHeight w:val="1356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об изделиях с рукавами рубашечного покроя.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пошива прямого цельнокроеного платья с рукавами рубашечного покроя.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06.12.2024</w:t>
            </w:r>
          </w:p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06.12.2024</w:t>
            </w:r>
          </w:p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06.12.2024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A434F">
        <w:trPr>
          <w:trHeight w:val="564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рукава рубашечного покроя с проймой.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3822A0">
            <w:r>
              <w:t>10.12.2024</w:t>
            </w:r>
          </w:p>
          <w:p w:rsidR="005D1CC3" w:rsidRDefault="005D1CC3" w:rsidP="003822A0">
            <w:r>
              <w:t>10.12.2024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Технология изготовления поясных швейных изделий, применяемая 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массовом производстве одежды  (7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rPr>
          <w:trHeight w:val="110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верхней поясной одежде.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Ткани для пошива поясных швейных изделий.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3822A0">
            <w:r>
              <w:t>12.12.2024</w:t>
            </w:r>
          </w:p>
          <w:p w:rsidR="005D1CC3" w:rsidRDefault="005D1CC3" w:rsidP="003822A0">
            <w:r>
              <w:t>12.12.2024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A434F">
        <w:trPr>
          <w:trHeight w:val="768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лекал и раскрой деталей поясных швейных изделий.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13.12.2024</w:t>
            </w:r>
          </w:p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13.12.2024</w:t>
            </w:r>
          </w:p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13.12.2024</w:t>
            </w:r>
          </w:p>
          <w:p w:rsidR="005D1CC3" w:rsidRPr="00677956" w:rsidRDefault="005D1CC3" w:rsidP="00CD4EF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A434F">
        <w:trPr>
          <w:trHeight w:val="600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пошива поясных швейных изделий.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3822A0">
            <w:r>
              <w:t>17.12.2024</w:t>
            </w:r>
          </w:p>
          <w:p w:rsidR="005D1CC3" w:rsidRDefault="005D1CC3" w:rsidP="003822A0">
            <w:r>
              <w:t>17.12.2024</w:t>
            </w:r>
          </w:p>
          <w:p w:rsidR="005D1CC3" w:rsidRPr="004A434F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 (9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4A434F">
        <w:trPr>
          <w:trHeight w:val="792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заказов школы (изготовление карнавальных костюмов)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3822A0">
            <w:r>
              <w:t>19.12.2024</w:t>
            </w:r>
          </w:p>
          <w:p w:rsidR="005D1CC3" w:rsidRDefault="005D1CC3" w:rsidP="003822A0">
            <w:r>
              <w:t>19.12.2024</w:t>
            </w:r>
          </w:p>
          <w:p w:rsidR="005D1CC3" w:rsidRDefault="005D1CC3" w:rsidP="003822A0"/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20.12.2024</w:t>
            </w:r>
          </w:p>
          <w:p w:rsidR="005D1CC3" w:rsidRDefault="005D1CC3" w:rsidP="003822A0">
            <w:pPr>
              <w:rPr>
                <w:b/>
              </w:rPr>
            </w:pPr>
            <w:r>
              <w:rPr>
                <w:b/>
              </w:rPr>
              <w:t>20.12.2024</w:t>
            </w:r>
          </w:p>
          <w:p w:rsidR="005D1CC3" w:rsidRPr="003822A0" w:rsidRDefault="005D1CC3" w:rsidP="003822A0">
            <w:pPr>
              <w:rPr>
                <w:b/>
              </w:rPr>
            </w:pPr>
            <w:r>
              <w:rPr>
                <w:b/>
              </w:rPr>
              <w:t>20.12.2024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DF1D2E">
        <w:trPr>
          <w:trHeight w:val="213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фасона изделия.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Раскрой  и пошив изделия:</w:t>
            </w:r>
          </w:p>
          <w:p w:rsidR="005D1CC3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платье, юбка, брюки, блузка.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3822A0">
            <w:r>
              <w:t>24.12.2024</w:t>
            </w:r>
          </w:p>
          <w:p w:rsidR="005D1CC3" w:rsidRDefault="005D1CC3" w:rsidP="00CD4EF2">
            <w:r>
              <w:t>24.12.2024</w:t>
            </w:r>
          </w:p>
          <w:p w:rsidR="005D1CC3" w:rsidRDefault="005D1CC3" w:rsidP="00DF1D2E">
            <w:r>
              <w:t>26.12.2024</w:t>
            </w:r>
          </w:p>
          <w:p w:rsidR="005D1CC3" w:rsidRDefault="005D1CC3" w:rsidP="00DF1D2E">
            <w:r>
              <w:t>26.12.2024</w:t>
            </w:r>
          </w:p>
          <w:p w:rsidR="005D1CC3" w:rsidRPr="00677956" w:rsidRDefault="005D1CC3" w:rsidP="00CD4EF2"/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(3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Пошив платья, отрезного по линии бедер в масштабе 1:4 по готовому крою.</w:t>
            </w:r>
          </w:p>
        </w:tc>
        <w:tc>
          <w:tcPr>
            <w:tcW w:w="1276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DF1D2E">
            <w:pPr>
              <w:rPr>
                <w:b/>
              </w:rPr>
            </w:pPr>
            <w:r>
              <w:rPr>
                <w:b/>
              </w:rPr>
              <w:t>27.12.2024</w:t>
            </w:r>
          </w:p>
          <w:p w:rsidR="005D1CC3" w:rsidRDefault="005D1CC3" w:rsidP="00DF1D2E">
            <w:pPr>
              <w:rPr>
                <w:b/>
              </w:rPr>
            </w:pPr>
            <w:r>
              <w:rPr>
                <w:b/>
              </w:rPr>
              <w:t>27.12.2024</w:t>
            </w:r>
          </w:p>
          <w:p w:rsidR="005D1CC3" w:rsidRDefault="005D1CC3" w:rsidP="00DF1D2E">
            <w:pPr>
              <w:rPr>
                <w:b/>
              </w:rPr>
            </w:pPr>
            <w:r>
              <w:rPr>
                <w:b/>
              </w:rPr>
              <w:t>27.12.2024</w:t>
            </w:r>
          </w:p>
          <w:p w:rsidR="005D1CC3" w:rsidRPr="001412A1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70 </w:t>
            </w: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Обработка отдельных деталей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узлов поясных швейных изделий (28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1CC3" w:rsidRPr="00526792" w:rsidTr="00914A36">
        <w:trPr>
          <w:trHeight w:val="810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шлевок.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шлевок для юбки на образце.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A0FF5">
            <w:r>
              <w:t>14.01.2025</w:t>
            </w:r>
          </w:p>
          <w:p w:rsidR="005D1CC3" w:rsidRDefault="005D1CC3" w:rsidP="004A0FF5">
            <w:r>
              <w:t>14.01.2025</w:t>
            </w:r>
          </w:p>
          <w:p w:rsidR="005D1CC3" w:rsidRDefault="005D1CC3" w:rsidP="00914A36"/>
          <w:p w:rsidR="005D1CC3" w:rsidRPr="00677956" w:rsidRDefault="005D1CC3" w:rsidP="00677956"/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914A36">
        <w:trPr>
          <w:trHeight w:val="55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гладких накладных карманов.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A0FF5">
            <w:r>
              <w:t>16.01.2025</w:t>
            </w:r>
          </w:p>
          <w:p w:rsidR="005D1CC3" w:rsidRDefault="005D1CC3" w:rsidP="004A0FF5">
            <w:r>
              <w:t>16.01.2025</w:t>
            </w:r>
          </w:p>
          <w:p w:rsidR="005D1CC3" w:rsidRDefault="005D1CC3" w:rsidP="00914A36"/>
          <w:p w:rsidR="005D1CC3" w:rsidRPr="00677956" w:rsidRDefault="005D1CC3" w:rsidP="00677956">
            <w:pPr>
              <w:spacing w:after="0" w:line="240" w:lineRule="auto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380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гладкого накладного кармана на образце.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гладкого накладного кармана (верхний срез обработан подкройной обтачкой)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17.01.2025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17.01.2025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17.01.2025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Соединение срезов поясного изделия «джинсовым швом»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A0FF5">
            <w:r>
              <w:t>21.01.2025</w:t>
            </w:r>
          </w:p>
          <w:p w:rsidR="005D1CC3" w:rsidRDefault="005D1CC3" w:rsidP="004A0FF5">
            <w:r>
              <w:t>21.01.2025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380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настрочного шва с двумя отделочными строчками на образце.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застежки в среднем шве.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A0FF5">
            <w:r>
              <w:t>23.01.2025</w:t>
            </w:r>
          </w:p>
          <w:p w:rsidR="005D1CC3" w:rsidRDefault="005D1CC3" w:rsidP="004A0FF5">
            <w:r>
              <w:t>23.01.2025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380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3C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  <w:p w:rsidR="005D1CC3" w:rsidRPr="001B0F3C" w:rsidRDefault="005D1CC3" w:rsidP="006D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застежки в среднем шве тесьмой молнией на образце.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верхнего среза поясного изделия притачным поясом.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24.01.2025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24.01.2025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24.01.2025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верхнего среза поясного изделия притачным поясом 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A0FF5">
            <w:r>
              <w:t>28.01.2025</w:t>
            </w:r>
          </w:p>
          <w:p w:rsidR="005D1CC3" w:rsidRDefault="005D1CC3" w:rsidP="004A0FF5">
            <w:r>
              <w:t>28.01.2025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914A36">
        <w:trPr>
          <w:trHeight w:val="810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верхнего среза поясного изделия кулиской под резиновую тесьму.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A0FF5">
            <w:r>
              <w:t>30.01.2025</w:t>
            </w:r>
          </w:p>
          <w:p w:rsidR="005D1CC3" w:rsidRDefault="005D1CC3" w:rsidP="004A0FF5">
            <w:r>
              <w:t>30.01.2025</w:t>
            </w:r>
          </w:p>
          <w:p w:rsidR="005D1CC3" w:rsidRPr="00677956" w:rsidRDefault="005D1CC3" w:rsidP="00914A3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914A36">
        <w:trPr>
          <w:trHeight w:val="684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91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5D1CC3" w:rsidRDefault="005D1CC3" w:rsidP="0091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5D1CC3" w:rsidRDefault="005D1CC3" w:rsidP="0091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юбки.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31.01.2025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31.01.2025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31.01.2025</w:t>
            </w:r>
          </w:p>
          <w:p w:rsidR="005D1CC3" w:rsidRDefault="005D1CC3" w:rsidP="009F008B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828"/>
        </w:trPr>
        <w:tc>
          <w:tcPr>
            <w:tcW w:w="675" w:type="dxa"/>
            <w:gridSpan w:val="3"/>
          </w:tcPr>
          <w:p w:rsidR="005D1CC3" w:rsidRDefault="005D1CC3" w:rsidP="0091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5D1CC3" w:rsidRPr="00677956" w:rsidRDefault="005D1CC3" w:rsidP="0091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нижних срезов брюк.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брюк швом вподгибку на образце.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A0FF5">
            <w:r>
              <w:t>04.02.2025</w:t>
            </w:r>
          </w:p>
          <w:p w:rsidR="005D1CC3" w:rsidRDefault="005D1CC3" w:rsidP="004A0FF5">
            <w:r>
              <w:t>04.02.2025</w:t>
            </w:r>
          </w:p>
          <w:p w:rsidR="005D1CC3" w:rsidRPr="00677956" w:rsidRDefault="005D1CC3" w:rsidP="00914A3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914A36">
        <w:trPr>
          <w:trHeight w:val="85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  <w:p w:rsidR="005D1CC3" w:rsidRPr="001B0F3C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3C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брюк цельнокроеной манжетой на образце.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A0FF5">
            <w:r>
              <w:t>06.02.2025</w:t>
            </w:r>
          </w:p>
          <w:p w:rsidR="005D1CC3" w:rsidRDefault="005D1CC3" w:rsidP="004A0FF5">
            <w:r>
              <w:t>06.02.2025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914A36">
        <w:trPr>
          <w:trHeight w:val="64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нижнего среза брюк резиновой тесьмой на образце.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07.02.2025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07.02.2025</w:t>
            </w:r>
          </w:p>
          <w:p w:rsidR="005D1CC3" w:rsidRDefault="005D1CC3" w:rsidP="004A0FF5">
            <w:pPr>
              <w:rPr>
                <w:b/>
              </w:rPr>
            </w:pPr>
            <w:r>
              <w:rPr>
                <w:b/>
              </w:rPr>
              <w:t>07.02.2025</w:t>
            </w:r>
          </w:p>
          <w:p w:rsidR="005D1CC3" w:rsidRDefault="005D1CC3" w:rsidP="009F008B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повторение (32 ч.)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(подготовка к экзамену)</w:t>
            </w:r>
          </w:p>
        </w:tc>
      </w:tr>
      <w:tr w:rsidR="005D1CC3" w:rsidRPr="00526792" w:rsidTr="00EA6126">
        <w:trPr>
          <w:trHeight w:val="111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образца фартука на поясе с оборкой. Планирование работы по пошиву.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оборки.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11.02.2025</w:t>
            </w:r>
          </w:p>
          <w:p w:rsidR="005D1CC3" w:rsidRDefault="005D1CC3" w:rsidP="004D2277">
            <w:r>
              <w:t>11.02.2025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оборки с деталью фартука.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13.02.2025</w:t>
            </w:r>
          </w:p>
          <w:p w:rsidR="005D1CC3" w:rsidRDefault="005D1CC3" w:rsidP="004D2277">
            <w:r>
              <w:t>13.02.2025</w:t>
            </w:r>
          </w:p>
          <w:p w:rsidR="005D1CC3" w:rsidRPr="00677956" w:rsidRDefault="005D1CC3" w:rsidP="009F008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6" w:type="dxa"/>
            <w:gridSpan w:val="2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пояса.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14.02.2025</w:t>
            </w:r>
          </w:p>
          <w:p w:rsidR="005D1CC3" w:rsidRPr="004D2277" w:rsidRDefault="005D1CC3" w:rsidP="009F008B">
            <w:pPr>
              <w:rPr>
                <w:b/>
              </w:rPr>
            </w:pPr>
            <w:r>
              <w:rPr>
                <w:b/>
              </w:rPr>
              <w:t>14.02.2025</w:t>
            </w: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828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верхнего среза фартука  поясом.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отделка фартука.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18.02.2025</w:t>
            </w:r>
          </w:p>
          <w:p w:rsidR="005D1CC3" w:rsidRDefault="005D1CC3" w:rsidP="004D2277">
            <w:r>
              <w:t>18.02.2025</w:t>
            </w:r>
          </w:p>
          <w:p w:rsidR="005D1CC3" w:rsidRPr="00C66174" w:rsidRDefault="005D1CC3" w:rsidP="00C66174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образца ночной сорочки. Планирование работы по пошиву.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20.02.2025</w:t>
            </w:r>
          </w:p>
          <w:p w:rsidR="005D1CC3" w:rsidRDefault="005D1CC3" w:rsidP="004D2277">
            <w:r>
              <w:t>20.02.2025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58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плечевых срезов сорочки.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21.02.2025</w:t>
            </w:r>
          </w:p>
          <w:p w:rsidR="005D1CC3" w:rsidRPr="004D2277" w:rsidRDefault="005D1CC3" w:rsidP="00C66174">
            <w:pPr>
              <w:rPr>
                <w:b/>
              </w:rPr>
            </w:pPr>
            <w:r>
              <w:rPr>
                <w:b/>
              </w:rPr>
              <w:t>21.02.2025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52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среза горловины.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21.02.2025</w:t>
            </w:r>
          </w:p>
          <w:p w:rsidR="005D1CC3" w:rsidRPr="00677956" w:rsidRDefault="005D1CC3" w:rsidP="00C66174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боковых срезов верхней части сорочки. Обработка нижних срезов рукавов. 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25.02.2025</w:t>
            </w:r>
          </w:p>
          <w:p w:rsidR="005D1CC3" w:rsidRDefault="005D1CC3" w:rsidP="004D2277">
            <w:r>
              <w:t>25.02.2025</w:t>
            </w:r>
          </w:p>
          <w:p w:rsidR="005D1CC3" w:rsidRPr="00C66174" w:rsidRDefault="005D1CC3" w:rsidP="00C66174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боковых срезов нижней части ночной сорочки. 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27.02.2025</w:t>
            </w:r>
          </w:p>
          <w:p w:rsidR="005D1CC3" w:rsidRPr="00C66174" w:rsidRDefault="005D1CC3" w:rsidP="006D71A7">
            <w:r>
              <w:t>27.02.2025</w:t>
            </w: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741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верхней и нижней части ночной сорочки.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28.02.2025</w:t>
            </w:r>
          </w:p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28.02.2025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900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нижнего среза ночной сорочки.  Окончательная обработка.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28.02.2025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образца клиньевой юбки с оборкой. Планирование работы.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04.03.2025</w:t>
            </w:r>
          </w:p>
          <w:p w:rsidR="005D1CC3" w:rsidRDefault="005D1CC3" w:rsidP="004D2277">
            <w:r>
              <w:t>04.03.2025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клиньев юбки, обмётывание.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4D2277">
            <w:r>
              <w:t>06.03.2025</w:t>
            </w:r>
          </w:p>
          <w:p w:rsidR="005D1CC3" w:rsidRPr="00C66174" w:rsidRDefault="005D1CC3" w:rsidP="006D71A7">
            <w:r>
              <w:t>06.03.2025</w:t>
            </w: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25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оборки.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07.03.2025</w:t>
            </w:r>
          </w:p>
          <w:p w:rsidR="005D1CC3" w:rsidRDefault="005D1CC3" w:rsidP="004D2277">
            <w:pPr>
              <w:rPr>
                <w:b/>
              </w:rPr>
            </w:pPr>
            <w:r>
              <w:rPr>
                <w:b/>
              </w:rPr>
              <w:t>07.03.2025</w:t>
            </w:r>
          </w:p>
          <w:p w:rsidR="005D1CC3" w:rsidRPr="004D2277" w:rsidRDefault="005D1CC3" w:rsidP="006D71A7">
            <w:pPr>
              <w:rPr>
                <w:b/>
              </w:rPr>
            </w:pPr>
            <w:r>
              <w:rPr>
                <w:b/>
              </w:rPr>
              <w:t>07.03.2025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C66174">
        <w:trPr>
          <w:trHeight w:val="300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оборки с юбкой.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4D2277">
            <w:r>
              <w:t>11.03.2025</w:t>
            </w:r>
          </w:p>
          <w:p w:rsidR="005D1CC3" w:rsidRDefault="005D1CC3" w:rsidP="004D2277">
            <w:r>
              <w:t>11.03.2025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4D2277">
        <w:trPr>
          <w:trHeight w:val="1066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верхнего среза юбки кулиской.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обработка юбки.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Pr="00677956" w:rsidRDefault="005D1CC3" w:rsidP="0067795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4D2277">
            <w:r>
              <w:t>13.03.2025</w:t>
            </w:r>
          </w:p>
          <w:p w:rsidR="005D1CC3" w:rsidRDefault="005D1CC3" w:rsidP="004D2277">
            <w:r>
              <w:t>13.03.2025</w:t>
            </w:r>
          </w:p>
          <w:p w:rsidR="005D1CC3" w:rsidRPr="00C66174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 (10</w:t>
            </w:r>
            <w:r w:rsidRPr="00677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Шитьё по готовому крою поварского фартука.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отдельных операций без предварительного смётывания.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по пошиву постельного белья.</w:t>
            </w:r>
          </w:p>
        </w:tc>
        <w:tc>
          <w:tcPr>
            <w:tcW w:w="1276" w:type="dxa"/>
            <w:gridSpan w:val="3"/>
          </w:tcPr>
          <w:p w:rsidR="005D1CC3" w:rsidRPr="0033258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14.03.2025</w:t>
            </w:r>
          </w:p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14.03.2025</w:t>
            </w:r>
          </w:p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14.03.2025</w:t>
            </w:r>
          </w:p>
          <w:p w:rsidR="005D1CC3" w:rsidRDefault="005D1CC3" w:rsidP="00F33A43">
            <w:r>
              <w:t>18.03.2025</w:t>
            </w:r>
          </w:p>
          <w:p w:rsidR="005D1CC3" w:rsidRDefault="005D1CC3" w:rsidP="00F33A43">
            <w:r>
              <w:t>18.03.2025</w:t>
            </w:r>
          </w:p>
          <w:p w:rsidR="005D1CC3" w:rsidRDefault="005D1CC3" w:rsidP="00F33A43">
            <w:r>
              <w:t>20.03.2025</w:t>
            </w:r>
          </w:p>
          <w:p w:rsidR="005D1CC3" w:rsidRDefault="005D1CC3" w:rsidP="00F33A43">
            <w:r>
              <w:t>20.03.2025</w:t>
            </w:r>
          </w:p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21.03.2025</w:t>
            </w:r>
          </w:p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21.03.2025</w:t>
            </w:r>
          </w:p>
          <w:p w:rsidR="005D1CC3" w:rsidRDefault="005D1CC3" w:rsidP="00F33A43">
            <w:pPr>
              <w:rPr>
                <w:b/>
              </w:rPr>
            </w:pPr>
            <w:r>
              <w:rPr>
                <w:b/>
              </w:rPr>
              <w:t>21.03.2025</w:t>
            </w:r>
          </w:p>
          <w:p w:rsidR="005D1CC3" w:rsidRPr="00332583" w:rsidRDefault="005D1CC3" w:rsidP="00332583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  50</w:t>
            </w:r>
            <w:r w:rsidRPr="0067795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Изготовление бр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юк на основе готовой выкройки (28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104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Прямые брюки с застежкой в среднем шве.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изделия и планирование работы.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01.04.2025</w:t>
            </w:r>
          </w:p>
          <w:p w:rsidR="005D1CC3" w:rsidRDefault="005D1CC3" w:rsidP="00C934C0">
            <w:r>
              <w:t>01.04.2025</w:t>
            </w:r>
          </w:p>
          <w:p w:rsidR="005D1CC3" w:rsidRPr="00FE7647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выкройки прямых брюк.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03.04.2025</w:t>
            </w:r>
          </w:p>
          <w:p w:rsidR="005D1CC3" w:rsidRDefault="005D1CC3" w:rsidP="00C934C0">
            <w:r>
              <w:t>03.04.2025</w:t>
            </w:r>
          </w:p>
          <w:p w:rsidR="005D1CC3" w:rsidRPr="00FE7647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ткани к раскрою, раскладка выкройки и раскрой.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04.04.2025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04.04.2025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04.04.2025</w:t>
            </w:r>
          </w:p>
          <w:p w:rsidR="005D1CC3" w:rsidRPr="00FE7647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828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деталей кроя к обработке и примерке.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примерки брюк.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08.04.2025</w:t>
            </w:r>
          </w:p>
          <w:p w:rsidR="005D1CC3" w:rsidRDefault="005D1CC3" w:rsidP="00C934C0">
            <w:r>
              <w:t>08.04.2025</w:t>
            </w:r>
          </w:p>
          <w:p w:rsidR="005D1CC3" w:rsidRPr="00FE7647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шлевок.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10.04.2025</w:t>
            </w:r>
          </w:p>
          <w:p w:rsidR="005D1CC3" w:rsidRDefault="005D1CC3" w:rsidP="00C934C0">
            <w:r>
              <w:t>10.04.2025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56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пояса.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11.04.2025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11.04.2025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11.04.2025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вытачек.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15.04.2025</w:t>
            </w:r>
          </w:p>
          <w:p w:rsidR="005D1CC3" w:rsidRDefault="005D1CC3" w:rsidP="00C934C0">
            <w:r>
              <w:t>15.04.2025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карманов с деталями передних половинок.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17.04.2025</w:t>
            </w:r>
          </w:p>
          <w:p w:rsidR="005D1CC3" w:rsidRDefault="005D1CC3" w:rsidP="00C934C0">
            <w:r>
              <w:t>17.04.2025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56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боковых срезов.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шаговых срезов.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18.04.2025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18.04.2025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18.04.2025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56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среднего среза.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застежки.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22.04.2025</w:t>
            </w:r>
          </w:p>
          <w:p w:rsidR="005D1CC3" w:rsidRDefault="005D1CC3" w:rsidP="00C934C0">
            <w:r>
              <w:t>22.04.2025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56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среза сидения.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верхнего среза.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C934C0">
            <w:r>
              <w:t>24.04.2025</w:t>
            </w:r>
          </w:p>
          <w:p w:rsidR="005D1CC3" w:rsidRDefault="005D1CC3" w:rsidP="00C934C0">
            <w:r>
              <w:t>24.04.2025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562"/>
        </w:trPr>
        <w:tc>
          <w:tcPr>
            <w:tcW w:w="675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нижнего среза.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Утюжка  изделия.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25.04.2025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25.04.2025</w:t>
            </w:r>
          </w:p>
          <w:p w:rsidR="005D1CC3" w:rsidRDefault="005D1CC3" w:rsidP="00C934C0">
            <w:pPr>
              <w:rPr>
                <w:b/>
              </w:rPr>
            </w:pPr>
            <w:r>
              <w:rPr>
                <w:b/>
              </w:rPr>
              <w:t>25.04.2025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70762E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повторение (15 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1CC3" w:rsidRPr="00526792" w:rsidTr="0070762E">
        <w:trPr>
          <w:trHeight w:val="1050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образца коротких прямых брюк с цельнокроеной  кулиской. Планирование работы по пошиву брюк.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BB1FA3">
            <w:r>
              <w:t>29.04.2025</w:t>
            </w:r>
          </w:p>
          <w:p w:rsidR="005D1CC3" w:rsidRDefault="005D1CC3" w:rsidP="00BB1FA3">
            <w:r>
              <w:t>29.04.2025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70762E">
        <w:trPr>
          <w:trHeight w:val="31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накладных карманов.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BB1FA3">
            <w:r>
              <w:t>01.05.2025</w:t>
            </w:r>
          </w:p>
          <w:p w:rsidR="005D1CC3" w:rsidRDefault="005D1CC3" w:rsidP="00BB1FA3">
            <w:r>
              <w:t>01.05.2025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70762E">
        <w:trPr>
          <w:trHeight w:val="27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боковых срезов.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CC3" w:rsidRDefault="005D1CC3" w:rsidP="00BB1FA3">
            <w:r>
              <w:t>06.05.2025</w:t>
            </w:r>
          </w:p>
          <w:p w:rsidR="005D1CC3" w:rsidRDefault="005D1CC3" w:rsidP="00BB1FA3">
            <w:r>
              <w:t>06.05.2025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70762E">
        <w:trPr>
          <w:trHeight w:val="525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накладных карманов с основными деталями изделия.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1CC3" w:rsidRDefault="005D1CC3" w:rsidP="00BB1FA3">
            <w:r>
              <w:t>08.05.2025</w:t>
            </w:r>
          </w:p>
          <w:p w:rsidR="005D1CC3" w:rsidRDefault="005D1CC3" w:rsidP="00BB1FA3">
            <w:r>
              <w:t>08.05.2025</w:t>
            </w:r>
          </w:p>
          <w:p w:rsidR="005D1CC3" w:rsidRPr="0070762E" w:rsidRDefault="005D1CC3" w:rsidP="00BB1FA3"/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70762E">
        <w:trPr>
          <w:trHeight w:val="330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шаговых срезов.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CC3" w:rsidRDefault="005D1CC3" w:rsidP="00BB1FA3">
            <w:r>
              <w:t>13.05.2025</w:t>
            </w:r>
          </w:p>
          <w:p w:rsidR="005D1CC3" w:rsidRDefault="005D1CC3" w:rsidP="00BB1FA3">
            <w:r>
              <w:t>13.05.2025</w:t>
            </w:r>
          </w:p>
          <w:p w:rsidR="005D1CC3" w:rsidRPr="00677956" w:rsidRDefault="005D1CC3" w:rsidP="006D71A7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828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среднего среза.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верхнего среза цельнокроеной  кулиской.</w:t>
            </w:r>
          </w:p>
          <w:p w:rsidR="005D1CC3" w:rsidRPr="00677956" w:rsidRDefault="005D1CC3" w:rsidP="00BB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нижних срезов.</w:t>
            </w:r>
          </w:p>
          <w:p w:rsidR="005D1CC3" w:rsidRPr="00677956" w:rsidRDefault="005D1CC3" w:rsidP="00BB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1CC3" w:rsidRDefault="005D1CC3" w:rsidP="00BB1FA3">
            <w:r>
              <w:t>15.05.2025</w:t>
            </w:r>
          </w:p>
          <w:p w:rsidR="005D1CC3" w:rsidRDefault="005D1CC3" w:rsidP="00BB1FA3">
            <w:r>
              <w:t>15.05.2025</w:t>
            </w:r>
          </w:p>
          <w:p w:rsidR="005D1CC3" w:rsidRPr="0070762E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rPr>
          <w:trHeight w:val="1380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образца летнего сарафана. Планирование работы.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деталей сарафана, обмётывание.</w:t>
            </w: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Окончательная обработка сарафана.</w:t>
            </w:r>
          </w:p>
        </w:tc>
        <w:tc>
          <w:tcPr>
            <w:tcW w:w="1276" w:type="dxa"/>
            <w:gridSpan w:val="3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1CC3" w:rsidRDefault="005D1CC3" w:rsidP="00BB1FA3">
            <w:pPr>
              <w:rPr>
                <w:b/>
              </w:rPr>
            </w:pPr>
            <w:r>
              <w:rPr>
                <w:b/>
              </w:rPr>
              <w:t>16.05.2025</w:t>
            </w:r>
          </w:p>
          <w:p w:rsidR="005D1CC3" w:rsidRDefault="005D1CC3" w:rsidP="00BB1FA3">
            <w:pPr>
              <w:rPr>
                <w:b/>
              </w:rPr>
            </w:pPr>
            <w:r>
              <w:rPr>
                <w:b/>
              </w:rPr>
              <w:t>16.05.2025</w:t>
            </w:r>
          </w:p>
          <w:p w:rsidR="005D1CC3" w:rsidRDefault="005D1CC3" w:rsidP="00BB1FA3">
            <w:pPr>
              <w:rPr>
                <w:b/>
              </w:rPr>
            </w:pPr>
            <w:r>
              <w:rPr>
                <w:b/>
              </w:rPr>
              <w:t>16.05.2025</w:t>
            </w:r>
          </w:p>
          <w:p w:rsidR="005D1CC3" w:rsidRPr="00F15CB0" w:rsidRDefault="005D1CC3" w:rsidP="006D71A7"/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CC3" w:rsidRPr="00526792" w:rsidTr="00EA6126">
        <w:tc>
          <w:tcPr>
            <w:tcW w:w="9571" w:type="dxa"/>
            <w:gridSpan w:val="11"/>
          </w:tcPr>
          <w:p w:rsidR="005D1CC3" w:rsidRPr="00677956" w:rsidRDefault="005D1CC3" w:rsidP="006779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экзаменам (7 </w:t>
            </w:r>
            <w:r w:rsidRPr="006779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CC3" w:rsidRPr="00526792" w:rsidTr="00BB1FA3">
        <w:trPr>
          <w:trHeight w:val="3701"/>
        </w:trPr>
        <w:tc>
          <w:tcPr>
            <w:tcW w:w="675" w:type="dxa"/>
            <w:gridSpan w:val="3"/>
          </w:tcPr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227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228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229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  <w:p w:rsidR="005D1CC3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231</w:t>
            </w:r>
          </w:p>
          <w:p w:rsidR="005D1CC3" w:rsidRPr="00677956" w:rsidRDefault="005D1CC3" w:rsidP="006D71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3686" w:type="dxa"/>
            <w:gridSpan w:val="2"/>
          </w:tcPr>
          <w:p w:rsidR="005D1CC3" w:rsidRPr="00677956" w:rsidRDefault="005D1CC3" w:rsidP="006779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pacing w:val="-8"/>
                <w:lang w:eastAsia="ru-RU"/>
              </w:rPr>
            </w:pPr>
            <w:r w:rsidRPr="00677956">
              <w:rPr>
                <w:rFonts w:ascii="Times New Roman" w:hAnsi="Times New Roman"/>
                <w:spacing w:val="-8"/>
                <w:lang w:eastAsia="ru-RU"/>
              </w:rPr>
              <w:t>Работа с билетами.</w:t>
            </w:r>
          </w:p>
          <w:p w:rsidR="005D1CC3" w:rsidRPr="00677956" w:rsidRDefault="005D1CC3" w:rsidP="0067795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956">
              <w:rPr>
                <w:rFonts w:ascii="Times New Roman" w:hAnsi="Times New Roman"/>
                <w:spacing w:val="-8"/>
                <w:lang w:eastAsia="ru-RU"/>
              </w:rPr>
              <w:t xml:space="preserve">Самостоятельный пошив изделия, равнозначного по трудности </w:t>
            </w:r>
            <w:r w:rsidRPr="00677956">
              <w:rPr>
                <w:rFonts w:ascii="Times New Roman" w:hAnsi="Times New Roman"/>
                <w:spacing w:val="-9"/>
                <w:lang w:eastAsia="ru-RU"/>
              </w:rPr>
              <w:t>исполнения экзаменационному. (По выбору учащихся</w:t>
            </w:r>
            <w:r w:rsidRPr="00677956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3"/>
          </w:tcPr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CC3" w:rsidRDefault="005D1CC3" w:rsidP="00BB1FA3">
            <w:r>
              <w:t>20.05.2025</w:t>
            </w:r>
          </w:p>
          <w:p w:rsidR="005D1CC3" w:rsidRDefault="005D1CC3" w:rsidP="00BB1FA3">
            <w:r>
              <w:t>20.05.2025</w:t>
            </w:r>
          </w:p>
          <w:p w:rsidR="005D1CC3" w:rsidRDefault="005D1CC3" w:rsidP="00BB1FA3">
            <w:r>
              <w:t>22.05.2025</w:t>
            </w:r>
          </w:p>
          <w:p w:rsidR="005D1CC3" w:rsidRDefault="005D1CC3" w:rsidP="00BB1FA3">
            <w:r>
              <w:t>22.05.2025</w:t>
            </w:r>
          </w:p>
          <w:p w:rsidR="005D1CC3" w:rsidRDefault="005D1CC3" w:rsidP="00BB1FA3">
            <w:pPr>
              <w:rPr>
                <w:b/>
              </w:rPr>
            </w:pPr>
            <w:r>
              <w:rPr>
                <w:b/>
              </w:rPr>
              <w:t>23.05.2025</w:t>
            </w:r>
          </w:p>
          <w:p w:rsidR="005D1CC3" w:rsidRDefault="005D1CC3" w:rsidP="00BB1FA3">
            <w:pPr>
              <w:rPr>
                <w:b/>
              </w:rPr>
            </w:pPr>
            <w:r>
              <w:rPr>
                <w:b/>
              </w:rPr>
              <w:t>23.05.2025</w:t>
            </w:r>
          </w:p>
          <w:p w:rsidR="005D1CC3" w:rsidRPr="00BB1FA3" w:rsidRDefault="005D1CC3" w:rsidP="006D71A7">
            <w:pPr>
              <w:rPr>
                <w:b/>
              </w:rPr>
            </w:pPr>
            <w:r>
              <w:rPr>
                <w:b/>
              </w:rPr>
              <w:t>23.05.2025</w:t>
            </w:r>
          </w:p>
        </w:tc>
        <w:tc>
          <w:tcPr>
            <w:tcW w:w="2375" w:type="dxa"/>
            <w:gridSpan w:val="2"/>
          </w:tcPr>
          <w:p w:rsidR="005D1CC3" w:rsidRPr="00677956" w:rsidRDefault="005D1CC3" w:rsidP="0067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1CC3" w:rsidRPr="00677956" w:rsidRDefault="005D1CC3" w:rsidP="0067795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Pr="00677956" w:rsidRDefault="005D1CC3" w:rsidP="00677956">
      <w:pPr>
        <w:rPr>
          <w:rFonts w:ascii="Times New Roman" w:hAnsi="Times New Roman"/>
          <w:sz w:val="24"/>
          <w:szCs w:val="24"/>
        </w:rPr>
      </w:pPr>
    </w:p>
    <w:p w:rsidR="005D1CC3" w:rsidRDefault="005D1CC3"/>
    <w:sectPr w:rsidR="005D1CC3" w:rsidSect="003401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C3" w:rsidRDefault="005D1CC3" w:rsidP="003643DF">
      <w:pPr>
        <w:spacing w:after="0" w:line="240" w:lineRule="auto"/>
      </w:pPr>
      <w:r>
        <w:separator/>
      </w:r>
    </w:p>
  </w:endnote>
  <w:endnote w:type="continuationSeparator" w:id="0">
    <w:p w:rsidR="005D1CC3" w:rsidRDefault="005D1CC3" w:rsidP="0036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C3" w:rsidRDefault="005D1CC3" w:rsidP="003643DF">
      <w:pPr>
        <w:spacing w:after="0" w:line="240" w:lineRule="auto"/>
      </w:pPr>
      <w:r>
        <w:separator/>
      </w:r>
    </w:p>
  </w:footnote>
  <w:footnote w:type="continuationSeparator" w:id="0">
    <w:p w:rsidR="005D1CC3" w:rsidRDefault="005D1CC3" w:rsidP="0036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C3" w:rsidRDefault="005D1CC3">
    <w:pPr>
      <w:pStyle w:val="Header"/>
      <w:jc w:val="right"/>
    </w:pPr>
    <w:fldSimple w:instr="PAGE   \* MERGEFORMAT">
      <w:r>
        <w:rPr>
          <w:noProof/>
        </w:rPr>
        <w:t>9</w:t>
      </w:r>
    </w:fldSimple>
  </w:p>
  <w:p w:rsidR="005D1CC3" w:rsidRDefault="005D1C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03046F15"/>
    <w:multiLevelType w:val="multilevel"/>
    <w:tmpl w:val="98602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04F31736"/>
    <w:multiLevelType w:val="multilevel"/>
    <w:tmpl w:val="3990C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637A"/>
    <w:multiLevelType w:val="hybridMultilevel"/>
    <w:tmpl w:val="352AE010"/>
    <w:lvl w:ilvl="0" w:tplc="B36CB834">
      <w:start w:val="3"/>
      <w:numFmt w:val="upperRoman"/>
      <w:lvlText w:val="%1."/>
      <w:lvlJc w:val="right"/>
      <w:pPr>
        <w:ind w:left="4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064B"/>
    <w:multiLevelType w:val="multilevel"/>
    <w:tmpl w:val="383CDA88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6F20540"/>
    <w:multiLevelType w:val="multilevel"/>
    <w:tmpl w:val="1A7A28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0E5B6F"/>
    <w:multiLevelType w:val="multilevel"/>
    <w:tmpl w:val="6ED44F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E85C0F"/>
    <w:multiLevelType w:val="multilevel"/>
    <w:tmpl w:val="93AE01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278E2338"/>
    <w:multiLevelType w:val="hybridMultilevel"/>
    <w:tmpl w:val="9ACAC0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22987"/>
    <w:multiLevelType w:val="multilevel"/>
    <w:tmpl w:val="57025CBC"/>
    <w:lvl w:ilvl="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Times New Roman" w:hAnsi="Noto Sans Symbols"/>
      </w:rPr>
    </w:lvl>
  </w:abstractNum>
  <w:abstractNum w:abstractNumId="15">
    <w:nsid w:val="39041EA4"/>
    <w:multiLevelType w:val="hybridMultilevel"/>
    <w:tmpl w:val="75FE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75379"/>
    <w:multiLevelType w:val="hybridMultilevel"/>
    <w:tmpl w:val="3C90AF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53B76"/>
    <w:multiLevelType w:val="multilevel"/>
    <w:tmpl w:val="19B83164"/>
    <w:lvl w:ilvl="0">
      <w:start w:val="1"/>
      <w:numFmt w:val="bullet"/>
      <w:lvlText w:val=""/>
      <w:lvlJc w:val="left"/>
      <w:pPr>
        <w:ind w:left="719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Times New Roman" w:hAnsi="Noto Sans Symbols"/>
      </w:rPr>
    </w:lvl>
  </w:abstractNum>
  <w:abstractNum w:abstractNumId="18">
    <w:nsid w:val="3D4B2BC0"/>
    <w:multiLevelType w:val="multilevel"/>
    <w:tmpl w:val="40AECBB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EC669ED"/>
    <w:multiLevelType w:val="multilevel"/>
    <w:tmpl w:val="8764A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3F833C43"/>
    <w:multiLevelType w:val="multilevel"/>
    <w:tmpl w:val="161CA6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0C20507"/>
    <w:multiLevelType w:val="multilevel"/>
    <w:tmpl w:val="560EC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>
    <w:nsid w:val="419F392B"/>
    <w:multiLevelType w:val="multilevel"/>
    <w:tmpl w:val="AC6E99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D0BC5"/>
    <w:multiLevelType w:val="multilevel"/>
    <w:tmpl w:val="C21EA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>
    <w:nsid w:val="4DA3250A"/>
    <w:multiLevelType w:val="multilevel"/>
    <w:tmpl w:val="BF3E40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14801C2"/>
    <w:multiLevelType w:val="hybridMultilevel"/>
    <w:tmpl w:val="50DEB8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34986"/>
    <w:multiLevelType w:val="multilevel"/>
    <w:tmpl w:val="DE5AAE3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9">
    <w:nsid w:val="617225A8"/>
    <w:multiLevelType w:val="hybridMultilevel"/>
    <w:tmpl w:val="F92494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0205E"/>
    <w:multiLevelType w:val="hybridMultilevel"/>
    <w:tmpl w:val="E86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204AA"/>
    <w:multiLevelType w:val="multilevel"/>
    <w:tmpl w:val="18001F06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7F7160D1"/>
    <w:multiLevelType w:val="multilevel"/>
    <w:tmpl w:val="B8065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Times New Roman" w:hAnsi="Noto Sans Symbols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0"/>
  </w:num>
  <w:num w:numId="5">
    <w:abstractNumId w:val="22"/>
  </w:num>
  <w:num w:numId="6">
    <w:abstractNumId w:val="7"/>
  </w:num>
  <w:num w:numId="7">
    <w:abstractNumId w:val="3"/>
  </w:num>
  <w:num w:numId="8">
    <w:abstractNumId w:val="9"/>
  </w:num>
  <w:num w:numId="9">
    <w:abstractNumId w:val="31"/>
  </w:num>
  <w:num w:numId="10">
    <w:abstractNumId w:val="5"/>
  </w:num>
  <w:num w:numId="11">
    <w:abstractNumId w:val="13"/>
  </w:num>
  <w:num w:numId="12">
    <w:abstractNumId w:val="6"/>
  </w:num>
  <w:num w:numId="13">
    <w:abstractNumId w:val="23"/>
  </w:num>
  <w:num w:numId="14">
    <w:abstractNumId w:val="27"/>
  </w:num>
  <w:num w:numId="15">
    <w:abstractNumId w:val="30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25"/>
  </w:num>
  <w:num w:numId="20">
    <w:abstractNumId w:val="3"/>
  </w:num>
  <w:num w:numId="21">
    <w:abstractNumId w:val="32"/>
  </w:num>
  <w:num w:numId="22">
    <w:abstractNumId w:val="26"/>
  </w:num>
  <w:num w:numId="23">
    <w:abstractNumId w:val="1"/>
  </w:num>
  <w:num w:numId="24">
    <w:abstractNumId w:val="33"/>
  </w:num>
  <w:num w:numId="25">
    <w:abstractNumId w:val="16"/>
  </w:num>
  <w:num w:numId="26">
    <w:abstractNumId w:val="2"/>
  </w:num>
  <w:num w:numId="27">
    <w:abstractNumId w:val="24"/>
  </w:num>
  <w:num w:numId="28">
    <w:abstractNumId w:val="12"/>
  </w:num>
  <w:num w:numId="29">
    <w:abstractNumId w:val="29"/>
  </w:num>
  <w:num w:numId="30">
    <w:abstractNumId w:val="17"/>
  </w:num>
  <w:num w:numId="31">
    <w:abstractNumId w:val="19"/>
  </w:num>
  <w:num w:numId="32">
    <w:abstractNumId w:val="14"/>
  </w:num>
  <w:num w:numId="33">
    <w:abstractNumId w:val="4"/>
  </w:num>
  <w:num w:numId="34">
    <w:abstractNumId w:val="28"/>
  </w:num>
  <w:num w:numId="35">
    <w:abstractNumId w:val="11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423"/>
    <w:rsid w:val="000174D4"/>
    <w:rsid w:val="00035476"/>
    <w:rsid w:val="000D56E7"/>
    <w:rsid w:val="001412A1"/>
    <w:rsid w:val="00152E87"/>
    <w:rsid w:val="001B0B2E"/>
    <w:rsid w:val="001B0F3C"/>
    <w:rsid w:val="001E170F"/>
    <w:rsid w:val="00265E36"/>
    <w:rsid w:val="002874B5"/>
    <w:rsid w:val="00332583"/>
    <w:rsid w:val="0034019D"/>
    <w:rsid w:val="00341762"/>
    <w:rsid w:val="003643DF"/>
    <w:rsid w:val="003822A0"/>
    <w:rsid w:val="00396CF6"/>
    <w:rsid w:val="003E592E"/>
    <w:rsid w:val="00443C9A"/>
    <w:rsid w:val="004655B9"/>
    <w:rsid w:val="004A0FF5"/>
    <w:rsid w:val="004A434F"/>
    <w:rsid w:val="004D2277"/>
    <w:rsid w:val="00501606"/>
    <w:rsid w:val="00526792"/>
    <w:rsid w:val="00554423"/>
    <w:rsid w:val="0055459D"/>
    <w:rsid w:val="005A4454"/>
    <w:rsid w:val="005B51AE"/>
    <w:rsid w:val="005C5741"/>
    <w:rsid w:val="005D1CC3"/>
    <w:rsid w:val="00677956"/>
    <w:rsid w:val="006D02E0"/>
    <w:rsid w:val="006D71A7"/>
    <w:rsid w:val="0070762E"/>
    <w:rsid w:val="007A53FC"/>
    <w:rsid w:val="007A6C23"/>
    <w:rsid w:val="007E1FA0"/>
    <w:rsid w:val="007F4827"/>
    <w:rsid w:val="0080587F"/>
    <w:rsid w:val="008121D9"/>
    <w:rsid w:val="0083763B"/>
    <w:rsid w:val="00914A36"/>
    <w:rsid w:val="009629EE"/>
    <w:rsid w:val="009903C2"/>
    <w:rsid w:val="009F008B"/>
    <w:rsid w:val="00A10D9E"/>
    <w:rsid w:val="00AA7E3D"/>
    <w:rsid w:val="00B0320B"/>
    <w:rsid w:val="00B10B66"/>
    <w:rsid w:val="00BB1FA3"/>
    <w:rsid w:val="00BB2736"/>
    <w:rsid w:val="00C04BAE"/>
    <w:rsid w:val="00C15369"/>
    <w:rsid w:val="00C653CD"/>
    <w:rsid w:val="00C66174"/>
    <w:rsid w:val="00C71F92"/>
    <w:rsid w:val="00C934C0"/>
    <w:rsid w:val="00CD4EF2"/>
    <w:rsid w:val="00CD5D93"/>
    <w:rsid w:val="00CE3F00"/>
    <w:rsid w:val="00D44D40"/>
    <w:rsid w:val="00D77911"/>
    <w:rsid w:val="00D842AE"/>
    <w:rsid w:val="00D97AB6"/>
    <w:rsid w:val="00DF1D2E"/>
    <w:rsid w:val="00EA6126"/>
    <w:rsid w:val="00ED4E03"/>
    <w:rsid w:val="00EE5818"/>
    <w:rsid w:val="00F15CB0"/>
    <w:rsid w:val="00F33A43"/>
    <w:rsid w:val="00F9648B"/>
    <w:rsid w:val="00FE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401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4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95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4D4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7956"/>
    <w:rPr>
      <w:rFonts w:ascii="Cambria" w:hAnsi="Cambria" w:cs="Times New Roman"/>
      <w:b/>
      <w:color w:val="4F81BD"/>
      <w:sz w:val="26"/>
    </w:rPr>
  </w:style>
  <w:style w:type="paragraph" w:customStyle="1" w:styleId="a">
    <w:name w:val="Текст в заданном формате"/>
    <w:basedOn w:val="Normal"/>
    <w:uiPriority w:val="99"/>
    <w:rsid w:val="00677956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uiPriority w:val="99"/>
    <w:rsid w:val="00677956"/>
    <w:rPr>
      <w:rFonts w:ascii="Times New Roman" w:hAnsi="Times New Roman"/>
      <w:sz w:val="28"/>
      <w:u w:val="none"/>
    </w:rPr>
  </w:style>
  <w:style w:type="character" w:customStyle="1" w:styleId="3">
    <w:name w:val="Заголовок №3_"/>
    <w:uiPriority w:val="99"/>
    <w:rsid w:val="00677956"/>
    <w:rPr>
      <w:rFonts w:ascii="Times New Roman" w:hAnsi="Times New Roman"/>
      <w:b/>
      <w:sz w:val="28"/>
      <w:u w:val="none"/>
    </w:rPr>
  </w:style>
  <w:style w:type="character" w:customStyle="1" w:styleId="20">
    <w:name w:val="Основной текст (2) + Полужирный"/>
    <w:uiPriority w:val="99"/>
    <w:rsid w:val="00677956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">
    <w:name w:val="Основной текст (2) + Полужирный1"/>
    <w:aliases w:val="Курсив"/>
    <w:uiPriority w:val="99"/>
    <w:rsid w:val="00677956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2">
    <w:name w:val="Основной текст (2)"/>
    <w:uiPriority w:val="99"/>
    <w:rsid w:val="00677956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30">
    <w:name w:val="Заголовок №3"/>
    <w:uiPriority w:val="99"/>
    <w:rsid w:val="00677956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677956"/>
    <w:rPr>
      <w:b/>
      <w:i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77956"/>
    <w:rPr>
      <w:b/>
      <w:sz w:val="28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677956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32">
    <w:name w:val="Основной текст (3)"/>
    <w:basedOn w:val="Normal"/>
    <w:link w:val="31"/>
    <w:uiPriority w:val="99"/>
    <w:rsid w:val="00677956"/>
    <w:pPr>
      <w:widowControl w:val="0"/>
      <w:shd w:val="clear" w:color="auto" w:fill="FFFFFF"/>
      <w:spacing w:after="60" w:line="240" w:lineRule="atLeast"/>
      <w:jc w:val="both"/>
    </w:pPr>
    <w:rPr>
      <w:b/>
      <w:i/>
      <w:sz w:val="28"/>
      <w:szCs w:val="20"/>
      <w:shd w:val="clear" w:color="auto" w:fill="FFFFFF"/>
      <w:lang w:eastAsia="ru-RU"/>
    </w:rPr>
  </w:style>
  <w:style w:type="paragraph" w:customStyle="1" w:styleId="40">
    <w:name w:val="Основной текст (4)"/>
    <w:basedOn w:val="Normal"/>
    <w:link w:val="4"/>
    <w:uiPriority w:val="99"/>
    <w:rsid w:val="00677956"/>
    <w:pPr>
      <w:widowControl w:val="0"/>
      <w:shd w:val="clear" w:color="auto" w:fill="FFFFFF"/>
      <w:spacing w:after="0" w:line="322" w:lineRule="exact"/>
      <w:ind w:firstLine="780"/>
      <w:jc w:val="both"/>
    </w:pPr>
    <w:rPr>
      <w:b/>
      <w:sz w:val="28"/>
      <w:szCs w:val="20"/>
      <w:shd w:val="clear" w:color="auto" w:fill="FFFFFF"/>
      <w:lang w:eastAsia="ru-RU"/>
    </w:rPr>
  </w:style>
  <w:style w:type="character" w:customStyle="1" w:styleId="6">
    <w:name w:val="Основной текст (6)_"/>
    <w:link w:val="60"/>
    <w:uiPriority w:val="99"/>
    <w:locked/>
    <w:rsid w:val="00677956"/>
    <w:rPr>
      <w:b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677956"/>
    <w:rPr>
      <w:shd w:val="clear" w:color="auto" w:fill="FFFFFF"/>
    </w:rPr>
  </w:style>
  <w:style w:type="character" w:customStyle="1" w:styleId="611pt">
    <w:name w:val="Основной текст (6) + 11 pt"/>
    <w:aliases w:val="Не полужирный"/>
    <w:uiPriority w:val="99"/>
    <w:rsid w:val="00677956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677956"/>
    <w:rPr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677956"/>
    <w:pPr>
      <w:widowControl w:val="0"/>
      <w:shd w:val="clear" w:color="auto" w:fill="FFFFFF"/>
      <w:spacing w:after="0" w:line="254" w:lineRule="exact"/>
    </w:pPr>
    <w:rPr>
      <w:b/>
      <w:sz w:val="20"/>
      <w:szCs w:val="20"/>
      <w:shd w:val="clear" w:color="auto" w:fill="FFFFFF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677956"/>
    <w:pPr>
      <w:widowControl w:val="0"/>
      <w:shd w:val="clear" w:color="auto" w:fill="FFFFFF"/>
      <w:spacing w:after="420" w:line="240" w:lineRule="atLeast"/>
    </w:pPr>
    <w:rPr>
      <w:sz w:val="20"/>
      <w:szCs w:val="20"/>
      <w:shd w:val="clear" w:color="auto" w:fill="FFFFFF"/>
      <w:lang w:eastAsia="ru-RU"/>
    </w:rPr>
  </w:style>
  <w:style w:type="paragraph" w:customStyle="1" w:styleId="80">
    <w:name w:val="Основной текст (8)"/>
    <w:basedOn w:val="Normal"/>
    <w:link w:val="8"/>
    <w:uiPriority w:val="99"/>
    <w:rsid w:val="00677956"/>
    <w:pPr>
      <w:widowControl w:val="0"/>
      <w:shd w:val="clear" w:color="auto" w:fill="FFFFFF"/>
      <w:spacing w:after="180" w:line="278" w:lineRule="exact"/>
      <w:jc w:val="center"/>
    </w:pPr>
    <w:rPr>
      <w:b/>
      <w:sz w:val="20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677956"/>
    <w:pPr>
      <w:ind w:left="708"/>
    </w:pPr>
  </w:style>
  <w:style w:type="character" w:customStyle="1" w:styleId="apple-style-span">
    <w:name w:val="apple-style-span"/>
    <w:uiPriority w:val="99"/>
    <w:rsid w:val="00677956"/>
  </w:style>
  <w:style w:type="paragraph" w:styleId="BalloonText">
    <w:name w:val="Balloon Text"/>
    <w:basedOn w:val="Normal"/>
    <w:link w:val="BalloonTextChar"/>
    <w:uiPriority w:val="99"/>
    <w:semiHidden/>
    <w:rsid w:val="0067795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56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677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79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79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79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7956"/>
    <w:rPr>
      <w:rFonts w:ascii="Calibri" w:hAnsi="Calibri" w:cs="Times New Roman"/>
    </w:rPr>
  </w:style>
  <w:style w:type="table" w:customStyle="1" w:styleId="1">
    <w:name w:val="Сетка таблицы1"/>
    <w:uiPriority w:val="99"/>
    <w:rsid w:val="00677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7795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7956"/>
    <w:rPr>
      <w:rFonts w:ascii="Times New Roman" w:hAnsi="Times New Roman" w:cs="Times New Roman"/>
      <w:sz w:val="24"/>
      <w:lang w:eastAsia="ru-RU"/>
    </w:rPr>
  </w:style>
  <w:style w:type="table" w:customStyle="1" w:styleId="23">
    <w:name w:val="Сетка таблицы2"/>
    <w:uiPriority w:val="99"/>
    <w:rsid w:val="006779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77956"/>
  </w:style>
  <w:style w:type="paragraph" w:customStyle="1" w:styleId="Zag1">
    <w:name w:val="Zag_1"/>
    <w:basedOn w:val="Normal"/>
    <w:uiPriority w:val="99"/>
    <w:rsid w:val="0067795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paragraph" w:customStyle="1" w:styleId="10">
    <w:name w:val="Абзац списка1"/>
    <w:basedOn w:val="Normal"/>
    <w:uiPriority w:val="99"/>
    <w:rsid w:val="00677956"/>
    <w:pPr>
      <w:spacing w:after="160" w:line="256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0174D4"/>
    <w:rPr>
      <w:rFonts w:cs="Times New Roman"/>
      <w:color w:val="0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0174D4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0174D4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0174D4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21</Pages>
  <Words>3896</Words>
  <Characters>22209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cp:lastPrinted>2023-09-21T12:45:00Z</cp:lastPrinted>
  <dcterms:created xsi:type="dcterms:W3CDTF">2023-01-21T08:02:00Z</dcterms:created>
  <dcterms:modified xsi:type="dcterms:W3CDTF">2024-08-27T05:35:00Z</dcterms:modified>
</cp:coreProperties>
</file>